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784"/>
        <w:gridCol w:w="5633"/>
        <w:gridCol w:w="66"/>
      </w:tblGrid>
      <w:tr w:rsidR="0077019C" w:rsidRPr="004D024E" w:rsidTr="00004518">
        <w:trPr>
          <w:gridAfter w:val="1"/>
          <w:wAfter w:w="6" w:type="dxa"/>
          <w:tblCellSpacing w:w="20" w:type="dxa"/>
        </w:trPr>
        <w:tc>
          <w:tcPr>
            <w:tcW w:w="10474" w:type="dxa"/>
            <w:gridSpan w:val="3"/>
            <w:noWrap/>
            <w:vAlign w:val="center"/>
          </w:tcPr>
          <w:p w:rsidR="00421B92" w:rsidRPr="004D024E" w:rsidRDefault="004D024E" w:rsidP="004D024E">
            <w:pPr>
              <w:spacing w:before="0" w:after="0"/>
              <w:ind w:right="-86"/>
              <w:jc w:val="center"/>
              <w:rPr>
                <w:rFonts w:asciiTheme="minorHAnsi" w:hAnsiTheme="minorHAnsi"/>
                <w:b/>
                <w:color w:val="0070C0"/>
                <w:sz w:val="32"/>
                <w:szCs w:val="24"/>
              </w:rPr>
            </w:pPr>
            <w:r w:rsidRPr="004D024E">
              <w:rPr>
                <w:rFonts w:asciiTheme="minorHAnsi" w:hAnsiTheme="minorHAnsi"/>
                <w:b/>
                <w:color w:val="0070C0"/>
                <w:sz w:val="32"/>
                <w:szCs w:val="24"/>
              </w:rPr>
              <w:t xml:space="preserve">Workshop </w:t>
            </w:r>
            <w:r w:rsidR="0077019C" w:rsidRPr="004D024E">
              <w:rPr>
                <w:rFonts w:asciiTheme="minorHAnsi" w:hAnsiTheme="minorHAnsi"/>
                <w:b/>
                <w:color w:val="0070C0"/>
                <w:sz w:val="32"/>
                <w:szCs w:val="24"/>
              </w:rPr>
              <w:t xml:space="preserve">Registration </w:t>
            </w:r>
          </w:p>
          <w:p w:rsidR="004D024E" w:rsidRPr="004D024E" w:rsidRDefault="004D024E" w:rsidP="004D024E">
            <w:pPr>
              <w:spacing w:before="0" w:after="0"/>
              <w:ind w:right="-86"/>
              <w:jc w:val="center"/>
              <w:rPr>
                <w:rFonts w:asciiTheme="minorHAnsi" w:hAnsiTheme="minorHAnsi"/>
                <w:b/>
                <w:color w:val="0070C0"/>
                <w:sz w:val="24"/>
                <w:vertAlign w:val="superscript"/>
                <w:lang w:val="en-US"/>
              </w:rPr>
            </w:pPr>
          </w:p>
        </w:tc>
      </w:tr>
      <w:tr w:rsidR="00CD1A03" w:rsidRPr="004D024E" w:rsidTr="00CD1A03">
        <w:trPr>
          <w:gridAfter w:val="1"/>
          <w:wAfter w:w="6" w:type="dxa"/>
          <w:tblCellSpacing w:w="20" w:type="dxa"/>
        </w:trPr>
        <w:tc>
          <w:tcPr>
            <w:tcW w:w="10474" w:type="dxa"/>
            <w:gridSpan w:val="3"/>
            <w:noWrap/>
          </w:tcPr>
          <w:p w:rsidR="00CD1A03" w:rsidRPr="004D024E" w:rsidRDefault="00CD1A03" w:rsidP="00CE197A">
            <w:pPr>
              <w:spacing w:before="0" w:after="120"/>
              <w:ind w:right="-85"/>
              <w:jc w:val="center"/>
              <w:rPr>
                <w:rFonts w:asciiTheme="minorHAnsi" w:hAnsiTheme="minorHAnsi"/>
                <w:b/>
                <w:color w:val="0070C0"/>
                <w:sz w:val="24"/>
              </w:rPr>
            </w:pPr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>Workshop ”</w:t>
            </w:r>
            <w:proofErr w:type="spellStart"/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>Biofabrication</w:t>
            </w:r>
            <w:proofErr w:type="spellEnd"/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 xml:space="preserve"> of Artificial Vascularized </w:t>
            </w:r>
            <w:proofErr w:type="spellStart"/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>Tissue”,</w:t>
            </w:r>
            <w:r>
              <w:rPr>
                <w:rFonts w:asciiTheme="minorHAnsi" w:hAnsiTheme="minorHAnsi"/>
                <w:b/>
                <w:color w:val="0070C0"/>
                <w:sz w:val="24"/>
              </w:rPr>
              <w:t>FHG</w:t>
            </w:r>
            <w:proofErr w:type="spellEnd"/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>-ILT, Aachen (DE)</w:t>
            </w:r>
          </w:p>
          <w:p w:rsidR="00CD1A03" w:rsidRPr="004D024E" w:rsidRDefault="00CD1A03" w:rsidP="004D024E">
            <w:pPr>
              <w:spacing w:before="0" w:after="0"/>
              <w:ind w:right="-86"/>
              <w:jc w:val="center"/>
              <w:rPr>
                <w:rFonts w:asciiTheme="minorHAnsi" w:hAnsiTheme="minorHAnsi"/>
                <w:b/>
                <w:color w:val="0070C0"/>
                <w:sz w:val="32"/>
                <w:szCs w:val="24"/>
              </w:rPr>
            </w:pPr>
            <w:r w:rsidRPr="004D024E">
              <w:rPr>
                <w:rFonts w:asciiTheme="minorHAnsi" w:hAnsiTheme="minorHAnsi"/>
                <w:b/>
                <w:color w:val="0070C0"/>
                <w:sz w:val="24"/>
              </w:rPr>
              <w:t>28-29 October 2015</w:t>
            </w:r>
          </w:p>
        </w:tc>
      </w:tr>
      <w:tr w:rsidR="00BA0094" w:rsidRPr="004D024E" w:rsidTr="00004518">
        <w:trPr>
          <w:tblCellSpacing w:w="20" w:type="dxa"/>
        </w:trPr>
        <w:tc>
          <w:tcPr>
            <w:tcW w:w="10520" w:type="dxa"/>
            <w:gridSpan w:val="4"/>
            <w:vAlign w:val="center"/>
          </w:tcPr>
          <w:p w:rsidR="00BA0094" w:rsidRPr="00CE197A" w:rsidRDefault="006F27DF" w:rsidP="00A03747">
            <w:pPr>
              <w:spacing w:before="0" w:after="0"/>
              <w:rPr>
                <w:rFonts w:asciiTheme="minorHAnsi" w:hAnsiTheme="minorHAnsi"/>
                <w:b/>
                <w:sz w:val="4"/>
                <w:szCs w:val="4"/>
              </w:rPr>
            </w:pPr>
            <w:r>
              <w:rPr>
                <w:rFonts w:asciiTheme="minorHAnsi" w:hAnsiTheme="minorHAnsi"/>
                <w:b/>
                <w:sz w:val="4"/>
                <w:szCs w:val="4"/>
              </w:rPr>
              <w:pict>
                <v:rect id="_x0000_i1025" style="width:0;height:1.5pt" o:hralign="center" o:hrstd="t" o:hr="t" fillcolor="#aaa" stroked="f"/>
              </w:pict>
            </w:r>
          </w:p>
          <w:p w:rsidR="004D024E" w:rsidRPr="008F2A70" w:rsidRDefault="004D024E" w:rsidP="008F2A70">
            <w:pPr>
              <w:pStyle w:val="headertext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color w:val="FF0000"/>
                <w:sz w:val="22"/>
                <w:szCs w:val="22"/>
                <w:lang w:eastAsia="zh-CN"/>
              </w:rPr>
            </w:pPr>
            <w:r w:rsidRPr="00DF3C9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Please complete your travel details below and return this form by </w:t>
            </w:r>
            <w:r w:rsidRPr="00DF3C91">
              <w:rPr>
                <w:rFonts w:asciiTheme="minorHAnsi" w:hAnsiTheme="minorHAnsi"/>
                <w:color w:val="FF0000"/>
                <w:sz w:val="22"/>
                <w:szCs w:val="22"/>
                <w:u w:val="single"/>
              </w:rPr>
              <w:t>October 2, 2015</w:t>
            </w:r>
            <w:r w:rsidRPr="00DF3C9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</w:t>
            </w:r>
            <w:r w:rsidR="008F2A70">
              <w:rPr>
                <w:rFonts w:asciiTheme="minorHAnsi" w:hAnsiTheme="minorHAnsi" w:cs="Arial"/>
                <w:bCs/>
                <w:color w:val="FF0000"/>
                <w:sz w:val="22"/>
                <w:szCs w:val="22"/>
                <w:lang w:eastAsia="zh-CN"/>
              </w:rPr>
              <w:t>artivasc_3d(at)eurtd.com</w:t>
            </w:r>
            <w:r w:rsidR="0052420A">
              <w:rPr>
                <w:rStyle w:val="Hyperlink"/>
                <w:rFonts w:asciiTheme="minorHAnsi" w:hAnsiTheme="minorHAnsi" w:cs="Arial"/>
                <w:color w:val="FF0000"/>
                <w:sz w:val="22"/>
                <w:szCs w:val="22"/>
              </w:rPr>
              <w:t xml:space="preserve">  </w:t>
            </w:r>
          </w:p>
          <w:p w:rsidR="00BA0094" w:rsidRPr="004D024E" w:rsidRDefault="00BA0094" w:rsidP="00652025">
            <w:pPr>
              <w:pStyle w:val="headertext"/>
              <w:rPr>
                <w:rFonts w:asciiTheme="minorHAnsi" w:hAnsiTheme="minorHAnsi"/>
                <w:color w:val="auto"/>
              </w:rPr>
            </w:pPr>
            <w:r w:rsidRPr="004D024E">
              <w:rPr>
                <w:rFonts w:asciiTheme="minorHAnsi" w:hAnsiTheme="minorHAnsi"/>
                <w:color w:val="0070C0"/>
              </w:rPr>
              <w:t>My contact information</w:t>
            </w:r>
          </w:p>
        </w:tc>
      </w:tr>
      <w:tr w:rsidR="00DF3C91" w:rsidRPr="004D024E" w:rsidTr="00CD1A03">
        <w:trPr>
          <w:tblCellSpacing w:w="20" w:type="dxa"/>
        </w:trPr>
        <w:tc>
          <w:tcPr>
            <w:tcW w:w="4838" w:type="dxa"/>
            <w:gridSpan w:val="2"/>
            <w:vAlign w:val="center"/>
          </w:tcPr>
          <w:p w:rsidR="00DF3C91" w:rsidRPr="004D024E" w:rsidRDefault="00DF3C91" w:rsidP="003028AE">
            <w:pPr>
              <w:pStyle w:val="labeltext"/>
              <w:rPr>
                <w:rFonts w:asciiTheme="minorHAnsi" w:hAnsiTheme="minorHAnsi"/>
                <w:color w:val="auto"/>
                <w:sz w:val="20"/>
              </w:rPr>
            </w:pPr>
            <w:r w:rsidRPr="004D024E">
              <w:rPr>
                <w:rFonts w:asciiTheme="minorHAnsi" w:hAnsiTheme="minorHAnsi"/>
                <w:color w:val="auto"/>
                <w:sz w:val="20"/>
              </w:rPr>
              <w:t xml:space="preserve">Name </w:t>
            </w:r>
            <w:r w:rsidRPr="004D024E">
              <w:rPr>
                <w:rFonts w:asciiTheme="minorHAnsi" w:hAnsiTheme="minorHAnsi"/>
                <w:b w:val="0"/>
                <w:color w:val="auto"/>
                <w:sz w:val="20"/>
              </w:rPr>
              <w:t>(family name + first name)</w:t>
            </w:r>
          </w:p>
        </w:tc>
        <w:tc>
          <w:tcPr>
            <w:tcW w:w="5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DF3C91" w:rsidRPr="004D024E" w:rsidRDefault="00DF3C91" w:rsidP="003028AE">
            <w:pPr>
              <w:spacing w:before="0" w:after="0"/>
              <w:rPr>
                <w:rFonts w:asciiTheme="minorHAnsi" w:hAnsiTheme="minorHAnsi"/>
              </w:rPr>
            </w:pPr>
            <w:r w:rsidRPr="004D024E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Pr="004D024E">
              <w:rPr>
                <w:rFonts w:asciiTheme="minorHAnsi" w:hAnsiTheme="minorHAnsi"/>
              </w:rPr>
              <w:instrText xml:space="preserve"> FORMTEXT </w:instrText>
            </w:r>
            <w:r w:rsidRPr="004D024E">
              <w:rPr>
                <w:rFonts w:asciiTheme="minorHAnsi" w:hAnsiTheme="minorHAnsi"/>
              </w:rPr>
            </w:r>
            <w:r w:rsidRPr="004D024E">
              <w:rPr>
                <w:rFonts w:asciiTheme="minorHAnsi" w:hAnsiTheme="minorHAnsi"/>
              </w:rPr>
              <w:fldChar w:fldCharType="separate"/>
            </w:r>
            <w:r w:rsidRPr="004D024E">
              <w:rPr>
                <w:rFonts w:asciiTheme="minorHAnsi" w:hAnsiTheme="minorHAnsi"/>
                <w:noProof/>
              </w:rPr>
              <w:t>Please enter here</w:t>
            </w:r>
            <w:r w:rsidRPr="004D024E">
              <w:rPr>
                <w:rFonts w:asciiTheme="minorHAnsi" w:hAnsiTheme="minorHAnsi"/>
              </w:rPr>
              <w:fldChar w:fldCharType="end"/>
            </w:r>
          </w:p>
        </w:tc>
      </w:tr>
      <w:tr w:rsidR="00BA0094" w:rsidRPr="004D024E" w:rsidTr="00CD1A03">
        <w:trPr>
          <w:tblCellSpacing w:w="20" w:type="dxa"/>
        </w:trPr>
        <w:tc>
          <w:tcPr>
            <w:tcW w:w="4838" w:type="dxa"/>
            <w:gridSpan w:val="2"/>
            <w:vAlign w:val="center"/>
          </w:tcPr>
          <w:p w:rsidR="00BA0094" w:rsidRPr="004D024E" w:rsidRDefault="00BA0094" w:rsidP="00652025">
            <w:pPr>
              <w:pStyle w:val="labeltext"/>
              <w:rPr>
                <w:rFonts w:asciiTheme="minorHAnsi" w:hAnsiTheme="minorHAnsi"/>
                <w:color w:val="auto"/>
                <w:sz w:val="20"/>
              </w:rPr>
            </w:pPr>
            <w:proofErr w:type="spellStart"/>
            <w:r w:rsidRPr="004D024E">
              <w:rPr>
                <w:rFonts w:asciiTheme="minorHAnsi" w:hAnsiTheme="minorHAnsi"/>
                <w:color w:val="auto"/>
                <w:sz w:val="20"/>
              </w:rPr>
              <w:t>Organisation</w:t>
            </w:r>
            <w:proofErr w:type="spellEnd"/>
            <w:r w:rsidRPr="004D024E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4D024E">
              <w:rPr>
                <w:rFonts w:asciiTheme="minorHAnsi" w:hAnsiTheme="minorHAnsi"/>
                <w:b w:val="0"/>
                <w:color w:val="auto"/>
                <w:sz w:val="20"/>
              </w:rPr>
              <w:t>(name of institute or company)</w:t>
            </w:r>
          </w:p>
        </w:tc>
        <w:bookmarkStart w:id="0" w:name="Text9"/>
        <w:tc>
          <w:tcPr>
            <w:tcW w:w="5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BA0094" w:rsidRPr="004D024E" w:rsidRDefault="002B10CF" w:rsidP="007137B5">
            <w:pPr>
              <w:spacing w:before="0" w:after="0"/>
              <w:rPr>
                <w:rFonts w:asciiTheme="minorHAnsi" w:hAnsiTheme="minorHAnsi"/>
              </w:rPr>
            </w:pPr>
            <w:r w:rsidRPr="004D024E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Pr="004D024E">
              <w:rPr>
                <w:rFonts w:asciiTheme="minorHAnsi" w:hAnsiTheme="minorHAnsi"/>
              </w:rPr>
              <w:instrText xml:space="preserve"> FORMTEXT </w:instrText>
            </w:r>
            <w:r w:rsidRPr="004D024E">
              <w:rPr>
                <w:rFonts w:asciiTheme="minorHAnsi" w:hAnsiTheme="minorHAnsi"/>
              </w:rPr>
            </w:r>
            <w:r w:rsidRPr="004D024E">
              <w:rPr>
                <w:rFonts w:asciiTheme="minorHAnsi" w:hAnsiTheme="minorHAnsi"/>
              </w:rPr>
              <w:fldChar w:fldCharType="separate"/>
            </w:r>
            <w:bookmarkStart w:id="1" w:name="_GoBack"/>
            <w:bookmarkEnd w:id="1"/>
            <w:r w:rsidRPr="004D024E">
              <w:rPr>
                <w:rFonts w:asciiTheme="minorHAnsi" w:hAnsiTheme="minorHAnsi"/>
                <w:noProof/>
              </w:rPr>
              <w:t>Please enter here</w:t>
            </w:r>
            <w:r w:rsidRPr="004D024E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BA0094" w:rsidRPr="004D024E" w:rsidTr="00CD1A03">
        <w:trPr>
          <w:tblCellSpacing w:w="20" w:type="dxa"/>
        </w:trPr>
        <w:tc>
          <w:tcPr>
            <w:tcW w:w="4838" w:type="dxa"/>
            <w:gridSpan w:val="2"/>
            <w:vAlign w:val="center"/>
          </w:tcPr>
          <w:p w:rsidR="00BA0094" w:rsidRPr="004D024E" w:rsidRDefault="00BA0094" w:rsidP="00652025">
            <w:pPr>
              <w:pStyle w:val="labeltext"/>
              <w:rPr>
                <w:rFonts w:asciiTheme="minorHAnsi" w:hAnsiTheme="minorHAnsi"/>
                <w:color w:val="auto"/>
                <w:sz w:val="20"/>
              </w:rPr>
            </w:pPr>
            <w:r w:rsidRPr="004D024E">
              <w:rPr>
                <w:rFonts w:asciiTheme="minorHAnsi" w:hAnsiTheme="minorHAnsi"/>
                <w:color w:val="auto"/>
                <w:sz w:val="20"/>
              </w:rPr>
              <w:t xml:space="preserve">Phone </w:t>
            </w:r>
            <w:r w:rsidRPr="004D024E">
              <w:rPr>
                <w:rFonts w:asciiTheme="minorHAnsi" w:hAnsiTheme="minorHAnsi"/>
                <w:b w:val="0"/>
                <w:color w:val="auto"/>
                <w:sz w:val="20"/>
              </w:rPr>
              <w:t xml:space="preserve">(office </w:t>
            </w:r>
            <w:r w:rsidR="006C470E" w:rsidRPr="004D024E">
              <w:rPr>
                <w:rFonts w:asciiTheme="minorHAnsi" w:hAnsiTheme="minorHAnsi"/>
                <w:b w:val="0"/>
                <w:color w:val="auto"/>
                <w:sz w:val="20"/>
              </w:rPr>
              <w:t>and/</w:t>
            </w:r>
            <w:r w:rsidRPr="004D024E">
              <w:rPr>
                <w:rFonts w:asciiTheme="minorHAnsi" w:hAnsiTheme="minorHAnsi"/>
                <w:b w:val="0"/>
                <w:color w:val="auto"/>
                <w:sz w:val="20"/>
              </w:rPr>
              <w:t>or mobile phone number)</w:t>
            </w:r>
          </w:p>
        </w:tc>
        <w:bookmarkStart w:id="2" w:name="Text10"/>
        <w:tc>
          <w:tcPr>
            <w:tcW w:w="5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BA0094" w:rsidRPr="004D024E" w:rsidRDefault="002B10CF" w:rsidP="007137B5">
            <w:pPr>
              <w:spacing w:before="0" w:after="0"/>
              <w:rPr>
                <w:rFonts w:asciiTheme="minorHAnsi" w:hAnsiTheme="minorHAnsi"/>
              </w:rPr>
            </w:pPr>
            <w:r w:rsidRPr="004D024E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Pr="004D024E">
              <w:rPr>
                <w:rFonts w:asciiTheme="minorHAnsi" w:hAnsiTheme="minorHAnsi"/>
              </w:rPr>
              <w:instrText xml:space="preserve"> FORMTEXT </w:instrText>
            </w:r>
            <w:r w:rsidRPr="004D024E">
              <w:rPr>
                <w:rFonts w:asciiTheme="minorHAnsi" w:hAnsiTheme="minorHAnsi"/>
              </w:rPr>
            </w:r>
            <w:r w:rsidRPr="004D024E">
              <w:rPr>
                <w:rFonts w:asciiTheme="minorHAnsi" w:hAnsiTheme="minorHAnsi"/>
              </w:rPr>
              <w:fldChar w:fldCharType="separate"/>
            </w:r>
            <w:r w:rsidRPr="004D024E">
              <w:rPr>
                <w:rFonts w:asciiTheme="minorHAnsi" w:hAnsiTheme="minorHAnsi"/>
                <w:noProof/>
              </w:rPr>
              <w:t>Please enter here</w:t>
            </w:r>
            <w:r w:rsidRPr="004D024E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BA0094" w:rsidRPr="004D024E" w:rsidTr="00CD1A03">
        <w:trPr>
          <w:tblCellSpacing w:w="20" w:type="dxa"/>
        </w:trPr>
        <w:tc>
          <w:tcPr>
            <w:tcW w:w="4838" w:type="dxa"/>
            <w:gridSpan w:val="2"/>
            <w:vAlign w:val="center"/>
          </w:tcPr>
          <w:p w:rsidR="00BA0094" w:rsidRPr="004D024E" w:rsidRDefault="00BA0094" w:rsidP="00652025">
            <w:pPr>
              <w:pStyle w:val="labeltext"/>
              <w:rPr>
                <w:rFonts w:asciiTheme="minorHAnsi" w:hAnsiTheme="minorHAnsi"/>
                <w:color w:val="auto"/>
                <w:sz w:val="20"/>
              </w:rPr>
            </w:pPr>
            <w:r w:rsidRPr="004D024E">
              <w:rPr>
                <w:rFonts w:asciiTheme="minorHAnsi" w:hAnsiTheme="minorHAnsi"/>
                <w:color w:val="auto"/>
                <w:sz w:val="20"/>
              </w:rPr>
              <w:t xml:space="preserve">Email </w:t>
            </w:r>
          </w:p>
        </w:tc>
        <w:bookmarkStart w:id="3" w:name="Text11"/>
        <w:tc>
          <w:tcPr>
            <w:tcW w:w="5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BA0094" w:rsidRPr="004D024E" w:rsidRDefault="002B10CF" w:rsidP="007137B5">
            <w:pPr>
              <w:spacing w:before="0" w:after="0"/>
              <w:rPr>
                <w:rFonts w:asciiTheme="minorHAnsi" w:hAnsiTheme="minorHAnsi"/>
              </w:rPr>
            </w:pPr>
            <w:r w:rsidRPr="004D024E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Pr="004D024E">
              <w:rPr>
                <w:rFonts w:asciiTheme="minorHAnsi" w:hAnsiTheme="minorHAnsi"/>
              </w:rPr>
              <w:instrText xml:space="preserve"> FORMTEXT </w:instrText>
            </w:r>
            <w:r w:rsidRPr="004D024E">
              <w:rPr>
                <w:rFonts w:asciiTheme="minorHAnsi" w:hAnsiTheme="minorHAnsi"/>
              </w:rPr>
            </w:r>
            <w:r w:rsidRPr="004D024E">
              <w:rPr>
                <w:rFonts w:asciiTheme="minorHAnsi" w:hAnsiTheme="minorHAnsi"/>
              </w:rPr>
              <w:fldChar w:fldCharType="separate"/>
            </w:r>
            <w:r w:rsidRPr="004D024E">
              <w:rPr>
                <w:rFonts w:asciiTheme="minorHAnsi" w:hAnsiTheme="minorHAnsi"/>
                <w:noProof/>
              </w:rPr>
              <w:t>Please enter here</w:t>
            </w:r>
            <w:r w:rsidRPr="004D024E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BA0094" w:rsidRPr="004D024E" w:rsidTr="00004518">
        <w:trPr>
          <w:tblCellSpacing w:w="20" w:type="dxa"/>
        </w:trPr>
        <w:tc>
          <w:tcPr>
            <w:tcW w:w="10520" w:type="dxa"/>
            <w:gridSpan w:val="4"/>
            <w:shd w:val="clear" w:color="auto" w:fill="auto"/>
            <w:noWrap/>
            <w:vAlign w:val="center"/>
          </w:tcPr>
          <w:p w:rsidR="004D024E" w:rsidRPr="004D024E" w:rsidRDefault="004D024E" w:rsidP="00BB6569">
            <w:pPr>
              <w:pStyle w:val="headertext"/>
              <w:spacing w:before="180" w:beforeAutospacing="0" w:after="60" w:afterAutospacing="0"/>
              <w:rPr>
                <w:rFonts w:asciiTheme="minorHAnsi" w:hAnsiTheme="minorHAnsi"/>
                <w:color w:val="0070C0"/>
              </w:rPr>
            </w:pPr>
            <w:r w:rsidRPr="004D024E">
              <w:rPr>
                <w:rFonts w:asciiTheme="minorHAnsi" w:hAnsiTheme="minorHAnsi"/>
                <w:color w:val="0070C0"/>
              </w:rPr>
              <w:t>My participation</w:t>
            </w:r>
          </w:p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0029"/>
            </w:tblGrid>
            <w:tr w:rsidR="004D024E" w:rsidRPr="004D024E" w:rsidTr="00CD1A03">
              <w:tc>
                <w:tcPr>
                  <w:tcW w:w="0" w:type="auto"/>
                </w:tcPr>
                <w:p w:rsidR="004D024E" w:rsidRPr="00004518" w:rsidRDefault="004D024E" w:rsidP="003028AE">
                  <w:pPr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instrText xml:space="preserve"> FORMCHECKBOX </w:instrText>
                  </w:r>
                  <w:r w:rsidR="006F27DF">
                    <w:rPr>
                      <w:rFonts w:asciiTheme="minorHAnsi" w:hAnsiTheme="minorHAnsi" w:cs="Arial"/>
                      <w:bCs/>
                    </w:rPr>
                  </w:r>
                  <w:r w:rsidR="006F27DF">
                    <w:rPr>
                      <w:rFonts w:asciiTheme="minorHAnsi" w:hAnsiTheme="minorHAnsi" w:cs="Arial"/>
                      <w:bCs/>
                    </w:rPr>
                    <w:fldChar w:fldCharType="separate"/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end"/>
                  </w:r>
                </w:p>
              </w:tc>
              <w:tc>
                <w:tcPr>
                  <w:tcW w:w="10029" w:type="dxa"/>
                </w:tcPr>
                <w:p w:rsidR="004D024E" w:rsidRPr="00004518" w:rsidRDefault="004D024E" w:rsidP="00BB6569">
                  <w:pPr>
                    <w:spacing w:before="0" w:after="40"/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I will attend the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>Workshop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 on workshop day 1,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>October 28, 2015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>.</w:t>
                  </w:r>
                </w:p>
              </w:tc>
            </w:tr>
            <w:tr w:rsidR="004D024E" w:rsidRPr="004D024E" w:rsidTr="00CD1A03">
              <w:tc>
                <w:tcPr>
                  <w:tcW w:w="0" w:type="auto"/>
                </w:tcPr>
                <w:p w:rsidR="004D024E" w:rsidRPr="00004518" w:rsidRDefault="004D024E" w:rsidP="003028AE">
                  <w:pPr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instrText xml:space="preserve"> FORMCHECKBOX </w:instrText>
                  </w:r>
                  <w:r w:rsidR="006F27DF">
                    <w:rPr>
                      <w:rFonts w:asciiTheme="minorHAnsi" w:hAnsiTheme="minorHAnsi" w:cs="Arial"/>
                      <w:bCs/>
                    </w:rPr>
                  </w:r>
                  <w:r w:rsidR="006F27DF">
                    <w:rPr>
                      <w:rFonts w:asciiTheme="minorHAnsi" w:hAnsiTheme="minorHAnsi" w:cs="Arial"/>
                      <w:bCs/>
                    </w:rPr>
                    <w:fldChar w:fldCharType="separate"/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end"/>
                  </w:r>
                </w:p>
              </w:tc>
              <w:tc>
                <w:tcPr>
                  <w:tcW w:w="10029" w:type="dxa"/>
                </w:tcPr>
                <w:p w:rsidR="004D024E" w:rsidRPr="00004518" w:rsidRDefault="004D024E" w:rsidP="00BB6569">
                  <w:pPr>
                    <w:spacing w:before="0" w:after="40"/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I will attend the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>buffet dinner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 on workshop day 1,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>October 28, 2015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>.</w:t>
                  </w:r>
                </w:p>
              </w:tc>
            </w:tr>
            <w:tr w:rsidR="004D024E" w:rsidRPr="004D024E" w:rsidTr="00CD1A03">
              <w:tc>
                <w:tcPr>
                  <w:tcW w:w="0" w:type="auto"/>
                </w:tcPr>
                <w:p w:rsidR="004D024E" w:rsidRPr="00004518" w:rsidRDefault="004D024E" w:rsidP="003028AE">
                  <w:pPr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instrText xml:space="preserve"> FORMCHECKBOX </w:instrText>
                  </w:r>
                  <w:r w:rsidR="006F27DF">
                    <w:rPr>
                      <w:rFonts w:asciiTheme="minorHAnsi" w:hAnsiTheme="minorHAnsi" w:cs="Arial"/>
                      <w:bCs/>
                    </w:rPr>
                  </w:r>
                  <w:r w:rsidR="006F27DF">
                    <w:rPr>
                      <w:rFonts w:asciiTheme="minorHAnsi" w:hAnsiTheme="minorHAnsi" w:cs="Arial"/>
                      <w:bCs/>
                    </w:rPr>
                    <w:fldChar w:fldCharType="separate"/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fldChar w:fldCharType="end"/>
                  </w:r>
                </w:p>
              </w:tc>
              <w:tc>
                <w:tcPr>
                  <w:tcW w:w="10029" w:type="dxa"/>
                </w:tcPr>
                <w:p w:rsidR="004D024E" w:rsidRPr="00004518" w:rsidRDefault="004D024E" w:rsidP="00BB6569">
                  <w:pPr>
                    <w:spacing w:before="0" w:after="40"/>
                    <w:rPr>
                      <w:rFonts w:asciiTheme="minorHAnsi" w:hAnsiTheme="minorHAnsi" w:cs="Arial"/>
                      <w:bCs/>
                    </w:rPr>
                  </w:pP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I will attend the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>Workshop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 xml:space="preserve"> on workshop day 2, </w:t>
                  </w:r>
                  <w:r w:rsidRPr="00004518">
                    <w:rPr>
                      <w:rFonts w:asciiTheme="minorHAnsi" w:hAnsiTheme="minorHAnsi" w:cs="Arial"/>
                      <w:b/>
                    </w:rPr>
                    <w:t xml:space="preserve">October 29, </w:t>
                  </w:r>
                  <w:r w:rsidRPr="003C02EB">
                    <w:rPr>
                      <w:rFonts w:asciiTheme="minorHAnsi" w:hAnsiTheme="minorHAnsi" w:cs="Arial"/>
                      <w:b/>
                    </w:rPr>
                    <w:t>2015</w:t>
                  </w:r>
                  <w:r w:rsidRPr="00004518">
                    <w:rPr>
                      <w:rFonts w:asciiTheme="minorHAnsi" w:hAnsiTheme="minorHAnsi" w:cs="Arial"/>
                      <w:bCs/>
                    </w:rPr>
                    <w:t>.</w:t>
                  </w:r>
                </w:p>
              </w:tc>
            </w:tr>
          </w:tbl>
          <w:p w:rsidR="00646923" w:rsidRPr="004D024E" w:rsidRDefault="00646923" w:rsidP="00BB6569">
            <w:pPr>
              <w:pStyle w:val="headertext"/>
              <w:spacing w:before="180" w:beforeAutospacing="0" w:after="60" w:afterAutospacing="0"/>
              <w:rPr>
                <w:rFonts w:asciiTheme="minorHAnsi" w:hAnsiTheme="minorHAnsi"/>
                <w:color w:val="0070C0"/>
              </w:rPr>
            </w:pPr>
            <w:r w:rsidRPr="004D024E">
              <w:rPr>
                <w:rFonts w:asciiTheme="minorHAnsi" w:hAnsiTheme="minorHAnsi"/>
                <w:color w:val="0070C0"/>
              </w:rPr>
              <w:t xml:space="preserve">My </w:t>
            </w:r>
            <w:r w:rsidR="00327BB5" w:rsidRPr="004D024E">
              <w:rPr>
                <w:rFonts w:asciiTheme="minorHAnsi" w:hAnsiTheme="minorHAnsi"/>
                <w:color w:val="0070C0"/>
              </w:rPr>
              <w:t>preferences</w:t>
            </w:r>
          </w:p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0029"/>
            </w:tblGrid>
            <w:tr w:rsidR="00263791" w:rsidRPr="004D024E" w:rsidTr="004D024E">
              <w:tc>
                <w:tcPr>
                  <w:tcW w:w="0" w:type="auto"/>
                </w:tcPr>
                <w:p w:rsidR="00263791" w:rsidRPr="004D024E" w:rsidRDefault="00263791" w:rsidP="00BB6569">
                  <w:pPr>
                    <w:spacing w:before="0" w:after="40"/>
                    <w:rPr>
                      <w:rFonts w:asciiTheme="minorHAnsi" w:hAnsiTheme="minorHAnsi" w:cs="Arial"/>
                      <w:b/>
                    </w:rPr>
                  </w:pPr>
                  <w:r w:rsidRPr="004D024E">
                    <w:rPr>
                      <w:rFonts w:asciiTheme="minorHAnsi" w:hAnsiTheme="minorHAnsi" w:cs="Arial"/>
                      <w:b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Check2"/>
                  <w:r w:rsidRPr="004D024E">
                    <w:rPr>
                      <w:rFonts w:asciiTheme="minorHAnsi" w:hAnsiTheme="minorHAnsi" w:cs="Arial"/>
                      <w:b/>
                    </w:rPr>
                    <w:instrText xml:space="preserve"> FORMCHECKBOX </w:instrText>
                  </w:r>
                  <w:r w:rsidR="006F27DF">
                    <w:rPr>
                      <w:rFonts w:asciiTheme="minorHAnsi" w:hAnsiTheme="minorHAnsi" w:cs="Arial"/>
                      <w:b/>
                    </w:rPr>
                  </w:r>
                  <w:r w:rsidR="006F27DF">
                    <w:rPr>
                      <w:rFonts w:asciiTheme="minorHAnsi" w:hAnsiTheme="minorHAnsi" w:cs="Arial"/>
                      <w:b/>
                    </w:rPr>
                    <w:fldChar w:fldCharType="separate"/>
                  </w:r>
                  <w:r w:rsidRPr="004D024E">
                    <w:rPr>
                      <w:rFonts w:asciiTheme="minorHAnsi" w:hAnsiTheme="minorHAnsi" w:cs="Arial"/>
                      <w:b/>
                    </w:rPr>
                    <w:fldChar w:fldCharType="end"/>
                  </w:r>
                  <w:bookmarkEnd w:id="4"/>
                </w:p>
              </w:tc>
              <w:tc>
                <w:tcPr>
                  <w:tcW w:w="10044" w:type="dxa"/>
                </w:tcPr>
                <w:p w:rsidR="00263791" w:rsidRPr="004D024E" w:rsidRDefault="00263791" w:rsidP="00BB6569">
                  <w:pPr>
                    <w:spacing w:before="0" w:after="40"/>
                    <w:rPr>
                      <w:rFonts w:asciiTheme="minorHAnsi" w:hAnsiTheme="minorHAnsi" w:cs="Arial"/>
                      <w:b/>
                    </w:rPr>
                  </w:pPr>
                  <w:r w:rsidRPr="004D024E">
                    <w:rPr>
                      <w:rFonts w:asciiTheme="minorHAnsi" w:hAnsiTheme="minorHAnsi" w:cs="Arial"/>
                      <w:b/>
                    </w:rPr>
                    <w:t>I have special dietary needs:</w:t>
                  </w:r>
                  <w:r w:rsidR="007908B8" w:rsidRPr="004D024E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bookmarkStart w:id="5" w:name="Text7"/>
                  <w:r w:rsidR="007908B8"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lease enter here"/>
                        </w:textInput>
                      </w:ffData>
                    </w:fldChar>
                  </w:r>
                  <w:r w:rsidR="007908B8" w:rsidRPr="004D024E">
                    <w:rPr>
                      <w:rFonts w:asciiTheme="minorHAnsi" w:hAnsiTheme="minorHAnsi" w:cs="Arial"/>
                      <w:i/>
                      <w:iCs/>
                    </w:rPr>
                    <w:instrText xml:space="preserve"> FORMTEXT </w:instrText>
                  </w:r>
                  <w:r w:rsidR="007908B8" w:rsidRPr="004D024E">
                    <w:rPr>
                      <w:rFonts w:asciiTheme="minorHAnsi" w:hAnsiTheme="minorHAnsi" w:cs="Arial"/>
                      <w:i/>
                      <w:iCs/>
                    </w:rPr>
                  </w:r>
                  <w:r w:rsidR="007908B8"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separate"/>
                  </w:r>
                  <w:r w:rsidR="007908B8" w:rsidRPr="004D024E">
                    <w:rPr>
                      <w:rFonts w:asciiTheme="minorHAnsi" w:hAnsiTheme="minorHAnsi" w:cs="Arial"/>
                      <w:i/>
                      <w:iCs/>
                      <w:noProof/>
                    </w:rPr>
                    <w:t>Please enter here</w:t>
                  </w:r>
                  <w:r w:rsidR="007908B8"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end"/>
                  </w:r>
                  <w:bookmarkEnd w:id="5"/>
                </w:p>
              </w:tc>
            </w:tr>
            <w:tr w:rsidR="000006E1" w:rsidRPr="004D024E" w:rsidTr="004D024E">
              <w:tc>
                <w:tcPr>
                  <w:tcW w:w="0" w:type="auto"/>
                </w:tcPr>
                <w:p w:rsidR="000006E1" w:rsidRPr="004D024E" w:rsidRDefault="000006E1" w:rsidP="00BB6569">
                  <w:pPr>
                    <w:spacing w:before="0" w:after="40"/>
                    <w:rPr>
                      <w:rFonts w:asciiTheme="minorHAnsi" w:hAnsiTheme="minorHAnsi" w:cs="Arial"/>
                      <w:b/>
                    </w:rPr>
                  </w:pPr>
                  <w:r w:rsidRPr="004D024E">
                    <w:rPr>
                      <w:rFonts w:asciiTheme="minorHAnsi" w:hAnsiTheme="minorHAnsi" w:cs="Arial"/>
                      <w:b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024E">
                    <w:rPr>
                      <w:rFonts w:asciiTheme="minorHAnsi" w:hAnsiTheme="minorHAnsi" w:cs="Arial"/>
                      <w:b/>
                    </w:rPr>
                    <w:instrText xml:space="preserve"> FORMCHECKBOX </w:instrText>
                  </w:r>
                  <w:r w:rsidR="006F27DF">
                    <w:rPr>
                      <w:rFonts w:asciiTheme="minorHAnsi" w:hAnsiTheme="minorHAnsi" w:cs="Arial"/>
                      <w:b/>
                    </w:rPr>
                  </w:r>
                  <w:r w:rsidR="006F27DF">
                    <w:rPr>
                      <w:rFonts w:asciiTheme="minorHAnsi" w:hAnsiTheme="minorHAnsi" w:cs="Arial"/>
                      <w:b/>
                    </w:rPr>
                    <w:fldChar w:fldCharType="separate"/>
                  </w:r>
                  <w:r w:rsidRPr="004D024E">
                    <w:rPr>
                      <w:rFonts w:asciiTheme="minorHAnsi" w:hAnsiTheme="minorHAnsi" w:cs="Arial"/>
                      <w:b/>
                    </w:rPr>
                    <w:fldChar w:fldCharType="end"/>
                  </w:r>
                </w:p>
              </w:tc>
              <w:tc>
                <w:tcPr>
                  <w:tcW w:w="10044" w:type="dxa"/>
                </w:tcPr>
                <w:p w:rsidR="000006E1" w:rsidRPr="004D024E" w:rsidRDefault="004D024E" w:rsidP="00BB6569">
                  <w:pPr>
                    <w:spacing w:before="0" w:after="40"/>
                    <w:rPr>
                      <w:rFonts w:asciiTheme="minorHAnsi" w:hAnsiTheme="minorHAnsi" w:cs="Arial"/>
                      <w:b/>
                    </w:rPr>
                  </w:pPr>
                  <w:r w:rsidRPr="004D024E">
                    <w:rPr>
                      <w:rFonts w:asciiTheme="minorHAnsi" w:hAnsiTheme="minorHAnsi" w:cs="Arial"/>
                      <w:b/>
                    </w:rPr>
                    <w:t xml:space="preserve">Other comment: </w:t>
                  </w:r>
                  <w:r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Please enter here"/>
                        </w:textInput>
                      </w:ffData>
                    </w:fldChar>
                  </w:r>
                  <w:r w:rsidRPr="004D024E">
                    <w:rPr>
                      <w:rFonts w:asciiTheme="minorHAnsi" w:hAnsiTheme="minorHAnsi" w:cs="Arial"/>
                      <w:i/>
                      <w:iCs/>
                    </w:rPr>
                    <w:instrText xml:space="preserve"> FORMTEXT </w:instrText>
                  </w:r>
                  <w:r w:rsidRPr="004D024E">
                    <w:rPr>
                      <w:rFonts w:asciiTheme="minorHAnsi" w:hAnsiTheme="minorHAnsi" w:cs="Arial"/>
                      <w:i/>
                      <w:iCs/>
                    </w:rPr>
                  </w:r>
                  <w:r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separate"/>
                  </w:r>
                  <w:r w:rsidRPr="004D024E">
                    <w:rPr>
                      <w:rFonts w:asciiTheme="minorHAnsi" w:hAnsiTheme="minorHAnsi" w:cs="Arial"/>
                      <w:i/>
                      <w:iCs/>
                      <w:noProof/>
                    </w:rPr>
                    <w:t>Please enter here</w:t>
                  </w:r>
                  <w:r w:rsidRPr="004D024E">
                    <w:rPr>
                      <w:rFonts w:asciiTheme="minorHAnsi" w:hAnsiTheme="minorHAnsi" w:cs="Arial"/>
                      <w:i/>
                      <w:iCs/>
                    </w:rPr>
                    <w:fldChar w:fldCharType="end"/>
                  </w:r>
                </w:p>
              </w:tc>
            </w:tr>
          </w:tbl>
          <w:p w:rsidR="00067399" w:rsidRPr="004D024E" w:rsidRDefault="002C50AF" w:rsidP="004F13C3">
            <w:pPr>
              <w:pStyle w:val="headertext"/>
              <w:rPr>
                <w:rFonts w:asciiTheme="minorHAnsi" w:hAnsiTheme="minorHAnsi" w:cs="Courier New"/>
                <w:sz w:val="20"/>
              </w:rPr>
            </w:pPr>
            <w:r w:rsidRPr="004D024E">
              <w:rPr>
                <w:rFonts w:asciiTheme="minorHAnsi" w:hAnsiTheme="minorHAnsi"/>
                <w:color w:val="0070C0"/>
              </w:rPr>
              <w:t xml:space="preserve">My individual travel </w:t>
            </w:r>
            <w:r w:rsidR="00327BB5" w:rsidRPr="004D024E">
              <w:rPr>
                <w:rFonts w:asciiTheme="minorHAnsi" w:hAnsiTheme="minorHAnsi"/>
                <w:color w:val="0070C0"/>
              </w:rPr>
              <w:t>details</w:t>
            </w:r>
            <w:r w:rsidR="004D024E" w:rsidRPr="004D024E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D60F10" w:rsidRPr="004D024E" w:rsidTr="00CD1A03">
        <w:trPr>
          <w:tblCellSpacing w:w="20" w:type="dxa"/>
        </w:trPr>
        <w:tc>
          <w:tcPr>
            <w:tcW w:w="3047" w:type="dxa"/>
            <w:shd w:val="clear" w:color="auto" w:fill="D9D9D9"/>
            <w:noWrap/>
          </w:tcPr>
          <w:p w:rsidR="00764576" w:rsidRPr="004D024E" w:rsidRDefault="00764576" w:rsidP="00652025">
            <w:pPr>
              <w:pStyle w:val="labeltext"/>
              <w:jc w:val="center"/>
              <w:rPr>
                <w:rFonts w:asciiTheme="minorHAnsi" w:hAnsiTheme="minorHAnsi"/>
                <w:color w:val="auto"/>
                <w:sz w:val="20"/>
              </w:rPr>
            </w:pPr>
            <w:r w:rsidRPr="004D024E"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  <w:t>Arrival / Departure</w:t>
            </w:r>
          </w:p>
        </w:tc>
        <w:tc>
          <w:tcPr>
            <w:tcW w:w="7433" w:type="dxa"/>
            <w:gridSpan w:val="3"/>
            <w:shd w:val="clear" w:color="auto" w:fill="D9D9D9"/>
            <w:noWrap/>
            <w:vAlign w:val="center"/>
          </w:tcPr>
          <w:p w:rsidR="00652025" w:rsidRPr="00BB6569" w:rsidRDefault="00764576" w:rsidP="00747800">
            <w:pPr>
              <w:pStyle w:val="NormalWeb"/>
              <w:rPr>
                <w:rFonts w:asciiTheme="minorHAnsi" w:eastAsia="Times New Roman" w:hAnsiTheme="minorHAnsi"/>
                <w:bCs/>
                <w:sz w:val="20"/>
                <w:szCs w:val="20"/>
                <w:lang w:val="en-US" w:eastAsia="en-US"/>
              </w:rPr>
            </w:pPr>
            <w:r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 xml:space="preserve">Please </w:t>
            </w:r>
            <w:r w:rsidR="007D6F79"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>let us know</w:t>
            </w:r>
            <w:r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 xml:space="preserve"> your travel itinerary to allow proper planning of the meeting logistics</w:t>
            </w:r>
            <w:r w:rsidR="007D6F79"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>.</w:t>
            </w:r>
            <w:r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br/>
              <w:t>Please note: Transfers from/to airports will not be arranged</w:t>
            </w:r>
            <w:r w:rsidR="00652025"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 xml:space="preserve">. All details are </w:t>
            </w:r>
            <w:r w:rsidR="00747800"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>available in the information package</w:t>
            </w:r>
            <w:r w:rsidR="007D6F79" w:rsidRPr="00BB6569">
              <w:rPr>
                <w:rFonts w:asciiTheme="minorHAnsi" w:eastAsia="Times New Roman" w:hAnsiTheme="minorHAnsi" w:cs="Arial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D60F10" w:rsidRPr="004D024E" w:rsidTr="00CD1A03">
        <w:trPr>
          <w:tblCellSpacing w:w="20" w:type="dxa"/>
        </w:trPr>
        <w:tc>
          <w:tcPr>
            <w:tcW w:w="3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</w:tcPr>
          <w:p w:rsidR="00764576" w:rsidRPr="004D024E" w:rsidRDefault="000C4AD7" w:rsidP="00A03747">
            <w:pPr>
              <w:pStyle w:val="labeltext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</w:pPr>
            <w:r w:rsidRPr="004D024E"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  <w:t>Arrival</w:t>
            </w:r>
          </w:p>
        </w:tc>
        <w:tc>
          <w:tcPr>
            <w:tcW w:w="7433" w:type="dxa"/>
            <w:gridSpan w:val="3"/>
            <w:noWrap/>
          </w:tcPr>
          <w:p w:rsidR="00764576" w:rsidRPr="004D024E" w:rsidRDefault="007908B8" w:rsidP="007908B8">
            <w:pPr>
              <w:rPr>
                <w:rFonts w:asciiTheme="minorHAnsi" w:hAnsiTheme="minorHAnsi" w:cs="Arial"/>
                <w:b/>
                <w:lang w:eastAsia="zh-CN"/>
              </w:rPr>
            </w:pPr>
            <w:bookmarkStart w:id="6" w:name="Text5"/>
            <w:r w:rsidRPr="004D024E">
              <w:rPr>
                <w:rFonts w:asciiTheme="minorHAnsi" w:hAnsiTheme="minorHAnsi" w:cs="Arial"/>
                <w:b/>
                <w:lang w:eastAsia="zh-CN"/>
              </w:rPr>
              <w:t>Flight</w:t>
            </w:r>
            <w:r w:rsidR="00BB340A" w:rsidRPr="004D024E">
              <w:rPr>
                <w:rFonts w:asciiTheme="minorHAnsi" w:hAnsiTheme="minorHAnsi" w:cs="Arial"/>
                <w:b/>
                <w:lang w:eastAsia="zh-CN"/>
              </w:rPr>
              <w:t>/train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 number, date</w:t>
            </w:r>
            <w:r w:rsidR="000006E1" w:rsidRPr="004D024E">
              <w:rPr>
                <w:rFonts w:asciiTheme="minorHAnsi" w:hAnsiTheme="minorHAnsi" w:cs="Arial"/>
                <w:b/>
                <w:lang w:eastAsia="zh-CN"/>
              </w:rPr>
              <w:t>, place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 and time: </w:t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="00267CDA" w:rsidRPr="004D024E">
              <w:rPr>
                <w:rFonts w:asciiTheme="minorHAnsi" w:hAnsiTheme="minorHAnsi" w:cs="Arial"/>
                <w:lang w:eastAsia="zh-CN"/>
              </w:rPr>
              <w:instrText xml:space="preserve"> FORMTEXT </w:instrText>
            </w:r>
            <w:r w:rsidR="00267CDA" w:rsidRPr="004D024E">
              <w:rPr>
                <w:rFonts w:asciiTheme="minorHAnsi" w:hAnsiTheme="minorHAnsi" w:cs="Arial"/>
                <w:lang w:eastAsia="zh-CN"/>
              </w:rPr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separate"/>
            </w:r>
            <w:r w:rsidR="00267CDA" w:rsidRPr="004D024E">
              <w:rPr>
                <w:rFonts w:asciiTheme="minorHAnsi" w:hAnsiTheme="minorHAnsi" w:cs="Arial"/>
                <w:noProof/>
                <w:lang w:eastAsia="zh-CN"/>
              </w:rPr>
              <w:t>Please enter here</w:t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end"/>
            </w:r>
            <w:bookmarkEnd w:id="6"/>
          </w:p>
        </w:tc>
      </w:tr>
      <w:tr w:rsidR="00D60F10" w:rsidRPr="004D024E" w:rsidTr="00CD1A03">
        <w:trPr>
          <w:tblCellSpacing w:w="20" w:type="dxa"/>
        </w:trPr>
        <w:tc>
          <w:tcPr>
            <w:tcW w:w="3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</w:tcPr>
          <w:p w:rsidR="00764576" w:rsidRPr="004D024E" w:rsidRDefault="000C4AD7" w:rsidP="00A03747">
            <w:pPr>
              <w:pStyle w:val="labeltext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</w:pPr>
            <w:r w:rsidRPr="004D024E"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  <w:t>Departure</w:t>
            </w:r>
          </w:p>
        </w:tc>
        <w:tc>
          <w:tcPr>
            <w:tcW w:w="7433" w:type="dxa"/>
            <w:gridSpan w:val="3"/>
            <w:noWrap/>
          </w:tcPr>
          <w:p w:rsidR="00764576" w:rsidRPr="004D024E" w:rsidRDefault="007908B8" w:rsidP="00267CDA">
            <w:pPr>
              <w:rPr>
                <w:rFonts w:asciiTheme="minorHAnsi" w:hAnsiTheme="minorHAnsi" w:cs="Arial"/>
                <w:b/>
                <w:lang w:eastAsia="zh-CN"/>
              </w:rPr>
            </w:pPr>
            <w:bookmarkStart w:id="7" w:name="Text6"/>
            <w:r w:rsidRPr="004D024E">
              <w:rPr>
                <w:rFonts w:asciiTheme="minorHAnsi" w:hAnsiTheme="minorHAnsi" w:cs="Arial"/>
                <w:b/>
                <w:lang w:eastAsia="zh-CN"/>
              </w:rPr>
              <w:t>Flight</w:t>
            </w:r>
            <w:r w:rsidR="00BB340A" w:rsidRPr="004D024E">
              <w:rPr>
                <w:rFonts w:asciiTheme="minorHAnsi" w:hAnsiTheme="minorHAnsi" w:cs="Arial"/>
                <w:b/>
                <w:lang w:eastAsia="zh-CN"/>
              </w:rPr>
              <w:t>/train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 number, </w:t>
            </w:r>
            <w:r w:rsidR="000006E1" w:rsidRPr="004D024E">
              <w:rPr>
                <w:rFonts w:asciiTheme="minorHAnsi" w:hAnsiTheme="minorHAnsi" w:cs="Arial"/>
                <w:b/>
                <w:lang w:eastAsia="zh-CN"/>
              </w:rPr>
              <w:t>date, place and time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: </w:t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ease enter here"/>
                  </w:textInput>
                </w:ffData>
              </w:fldChar>
            </w:r>
            <w:r w:rsidR="00267CDA" w:rsidRPr="004D024E">
              <w:rPr>
                <w:rFonts w:asciiTheme="minorHAnsi" w:hAnsiTheme="minorHAnsi" w:cs="Arial"/>
                <w:lang w:eastAsia="zh-CN"/>
              </w:rPr>
              <w:instrText xml:space="preserve"> FORMTEXT </w:instrText>
            </w:r>
            <w:r w:rsidR="00267CDA" w:rsidRPr="004D024E">
              <w:rPr>
                <w:rFonts w:asciiTheme="minorHAnsi" w:hAnsiTheme="minorHAnsi" w:cs="Arial"/>
                <w:lang w:eastAsia="zh-CN"/>
              </w:rPr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separate"/>
            </w:r>
            <w:r w:rsidR="00267CDA" w:rsidRPr="004D024E">
              <w:rPr>
                <w:rFonts w:asciiTheme="minorHAnsi" w:hAnsiTheme="minorHAnsi" w:cs="Arial"/>
                <w:noProof/>
                <w:lang w:eastAsia="zh-CN"/>
              </w:rPr>
              <w:t>Please enter here</w:t>
            </w:r>
            <w:r w:rsidR="00267CDA" w:rsidRPr="004D024E">
              <w:rPr>
                <w:rFonts w:asciiTheme="minorHAnsi" w:hAnsiTheme="minorHAnsi" w:cs="Arial"/>
                <w:lang w:eastAsia="zh-CN"/>
              </w:rPr>
              <w:fldChar w:fldCharType="end"/>
            </w:r>
            <w:bookmarkEnd w:id="7"/>
          </w:p>
        </w:tc>
      </w:tr>
      <w:tr w:rsidR="00D60F10" w:rsidRPr="004D024E" w:rsidTr="00CD1A03">
        <w:trPr>
          <w:tblCellSpacing w:w="20" w:type="dxa"/>
        </w:trPr>
        <w:tc>
          <w:tcPr>
            <w:tcW w:w="30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</w:tcPr>
          <w:p w:rsidR="003E087E" w:rsidRDefault="003E087E" w:rsidP="00004518">
            <w:pPr>
              <w:pStyle w:val="labeltext"/>
              <w:spacing w:after="40" w:afterAutospacing="0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</w:pPr>
            <w:r w:rsidRPr="004D024E"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  <w:t xml:space="preserve">Hotel Booked </w:t>
            </w:r>
          </w:p>
          <w:p w:rsidR="0052420A" w:rsidRPr="0052420A" w:rsidRDefault="0052420A" w:rsidP="00004518">
            <w:pPr>
              <w:pStyle w:val="labeltext"/>
              <w:spacing w:after="40" w:afterAutospacing="0"/>
              <w:jc w:val="center"/>
              <w:rPr>
                <w:rFonts w:asciiTheme="minorHAnsi" w:hAnsiTheme="minorHAnsi" w:cs="Arial"/>
                <w:b w:val="0"/>
                <w:bCs/>
                <w:color w:val="auto"/>
                <w:sz w:val="24"/>
                <w:szCs w:val="24"/>
                <w:lang w:val="en-GB" w:eastAsia="zh-CN"/>
              </w:rPr>
            </w:pPr>
            <w:r w:rsidRPr="0052420A">
              <w:rPr>
                <w:rFonts w:asciiTheme="minorHAnsi" w:hAnsiTheme="minorHAnsi" w:cs="Arial"/>
                <w:b w:val="0"/>
                <w:bCs/>
                <w:color w:val="FF0000"/>
                <w:szCs w:val="18"/>
                <w:lang w:val="en-GB" w:eastAsia="zh-CN"/>
              </w:rPr>
              <w:t xml:space="preserve">Deadline is </w:t>
            </w:r>
            <w:r w:rsidRPr="0052420A">
              <w:rPr>
                <w:rFonts w:asciiTheme="minorHAnsi" w:hAnsiTheme="minorHAnsi" w:cs="Arial"/>
                <w:color w:val="FF0000"/>
                <w:szCs w:val="18"/>
                <w:lang w:val="en-GB" w:eastAsia="zh-CN"/>
              </w:rPr>
              <w:t>October 2, 2015</w:t>
            </w:r>
            <w:r w:rsidRPr="0052420A">
              <w:rPr>
                <w:rFonts w:asciiTheme="minorHAnsi" w:hAnsiTheme="minorHAnsi" w:cs="Arial"/>
                <w:b w:val="0"/>
                <w:bCs/>
                <w:color w:val="FF0000"/>
                <w:szCs w:val="18"/>
                <w:lang w:val="en-GB" w:eastAsia="zh-CN"/>
              </w:rPr>
              <w:t>. Please check the information package for booking details.</w:t>
            </w:r>
          </w:p>
        </w:tc>
        <w:tc>
          <w:tcPr>
            <w:tcW w:w="7433" w:type="dxa"/>
            <w:gridSpan w:val="3"/>
            <w:noWrap/>
          </w:tcPr>
          <w:p w:rsidR="003E087E" w:rsidRPr="004D024E" w:rsidRDefault="003E087E" w:rsidP="004D024E">
            <w:pPr>
              <w:ind w:left="783" w:hanging="783"/>
              <w:jc w:val="left"/>
              <w:rPr>
                <w:rFonts w:asciiTheme="minorHAnsi" w:hAnsiTheme="minorHAnsi" w:cs="Arial"/>
                <w:b/>
                <w:lang w:eastAsia="zh-CN"/>
              </w:rPr>
            </w:pPr>
            <w:r w:rsidRPr="004D024E">
              <w:rPr>
                <w:rFonts w:asciiTheme="minorHAnsi" w:hAnsiTheme="minorHAnsi" w:cs="Arial"/>
                <w:b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/>
                <w:lang w:eastAsia="zh-CN"/>
              </w:rPr>
            </w:r>
            <w:r w:rsidR="006F27DF">
              <w:rPr>
                <w:rFonts w:asciiTheme="minorHAnsi" w:hAnsiTheme="minorHAnsi" w:cs="Arial"/>
                <w:b/>
                <w:lang w:eastAsia="zh-CN"/>
              </w:rPr>
              <w:fldChar w:fldCharType="separate"/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fldChar w:fldCharType="end"/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 Yes      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/>
                <w:lang w:eastAsia="zh-CN"/>
              </w:rPr>
            </w:r>
            <w:r w:rsidR="006F27DF">
              <w:rPr>
                <w:rFonts w:asciiTheme="minorHAnsi" w:hAnsiTheme="minorHAnsi" w:cs="Arial"/>
                <w:b/>
                <w:lang w:eastAsia="zh-CN"/>
              </w:rPr>
              <w:fldChar w:fldCharType="separate"/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fldChar w:fldCharType="end"/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 No  </w:t>
            </w:r>
          </w:p>
        </w:tc>
      </w:tr>
      <w:tr w:rsidR="00D60F10" w:rsidRPr="004D024E" w:rsidTr="00CD1A03">
        <w:trPr>
          <w:tblCellSpacing w:w="20" w:type="dxa"/>
        </w:trPr>
        <w:tc>
          <w:tcPr>
            <w:tcW w:w="30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</w:tcPr>
          <w:p w:rsidR="003E087E" w:rsidRPr="004D024E" w:rsidRDefault="003E087E" w:rsidP="003E087E">
            <w:pPr>
              <w:pStyle w:val="labeltext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en-GB" w:eastAsia="zh-CN"/>
              </w:rPr>
            </w:pPr>
          </w:p>
        </w:tc>
        <w:tc>
          <w:tcPr>
            <w:tcW w:w="7433" w:type="dxa"/>
            <w:gridSpan w:val="3"/>
            <w:noWrap/>
          </w:tcPr>
          <w:p w:rsidR="000006E1" w:rsidRDefault="003E087E" w:rsidP="00004518">
            <w:pPr>
              <w:spacing w:before="0" w:after="40"/>
              <w:jc w:val="left"/>
              <w:rPr>
                <w:rFonts w:asciiTheme="minorHAnsi" w:hAnsiTheme="minorHAnsi" w:cs="Arial"/>
                <w:lang w:eastAsia="zh-CN"/>
              </w:rPr>
            </w:pP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Name of </w:t>
            </w:r>
            <w:r w:rsidR="0093306E" w:rsidRPr="004D024E">
              <w:rPr>
                <w:rFonts w:asciiTheme="minorHAnsi" w:hAnsiTheme="minorHAnsi" w:cs="Arial"/>
                <w:b/>
                <w:lang w:eastAsia="zh-CN"/>
              </w:rPr>
              <w:t xml:space="preserve">booked </w:t>
            </w:r>
            <w:r w:rsidRPr="004D024E">
              <w:rPr>
                <w:rFonts w:asciiTheme="minorHAnsi" w:hAnsiTheme="minorHAnsi" w:cs="Arial"/>
                <w:b/>
                <w:lang w:eastAsia="zh-CN"/>
              </w:rPr>
              <w:t xml:space="preserve">hotel: </w:t>
            </w:r>
            <w:r w:rsidR="000006E1" w:rsidRPr="004D024E">
              <w:rPr>
                <w:rFonts w:asciiTheme="minorHAnsi" w:hAnsiTheme="minorHAnsi" w:cs="Arial"/>
                <w:lang w:eastAsia="zh-CN"/>
              </w:rPr>
              <w:t>Please indicate below</w:t>
            </w:r>
          </w:p>
          <w:p w:rsidR="00004518" w:rsidRDefault="00E86FF8" w:rsidP="00887CB9">
            <w:pPr>
              <w:spacing w:before="0" w:after="40"/>
              <w:ind w:left="1916"/>
              <w:jc w:val="left"/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</w:pPr>
            <w:r w:rsidRPr="00004518">
              <w:rPr>
                <w:rFonts w:asciiTheme="minorHAnsi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518">
              <w:rPr>
                <w:rFonts w:asciiTheme="minorHAnsi" w:hAnsiTheme="minorHAnsi" w:cs="Arial"/>
                <w:bCs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Cs/>
              </w:rPr>
            </w:r>
            <w:r w:rsidR="006F27DF">
              <w:rPr>
                <w:rFonts w:asciiTheme="minorHAnsi" w:hAnsiTheme="minorHAnsi" w:cs="Arial"/>
                <w:bCs/>
              </w:rPr>
              <w:fldChar w:fldCharType="separate"/>
            </w:r>
            <w:r w:rsidRPr="00004518">
              <w:rPr>
                <w:rFonts w:asciiTheme="minorHAnsi" w:hAnsiTheme="minorHAnsi" w:cs="Arial"/>
                <w:bCs/>
              </w:rPr>
              <w:fldChar w:fldCharType="end"/>
            </w:r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</w:t>
            </w:r>
            <w:r w:rsidR="00004518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            </w:t>
            </w:r>
            <w:proofErr w:type="spellStart"/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>Mercure</w:t>
            </w:r>
            <w:proofErr w:type="spellEnd"/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Hotel **** Aachen Am Dom</w:t>
            </w:r>
          </w:p>
          <w:p w:rsidR="00004518" w:rsidRDefault="00E86FF8" w:rsidP="00887CB9">
            <w:pPr>
              <w:spacing w:before="0" w:after="40"/>
              <w:ind w:left="1916"/>
              <w:jc w:val="left"/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</w:pPr>
            <w:r w:rsidRPr="00004518">
              <w:rPr>
                <w:rFonts w:asciiTheme="minorHAnsi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518">
              <w:rPr>
                <w:rFonts w:asciiTheme="minorHAnsi" w:hAnsiTheme="minorHAnsi" w:cs="Arial"/>
                <w:bCs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Cs/>
              </w:rPr>
            </w:r>
            <w:r w:rsidR="006F27DF">
              <w:rPr>
                <w:rFonts w:asciiTheme="minorHAnsi" w:hAnsiTheme="minorHAnsi" w:cs="Arial"/>
                <w:bCs/>
              </w:rPr>
              <w:fldChar w:fldCharType="separate"/>
            </w:r>
            <w:r w:rsidRPr="00004518">
              <w:rPr>
                <w:rFonts w:asciiTheme="minorHAnsi" w:hAnsiTheme="minorHAnsi" w:cs="Arial"/>
                <w:bCs/>
              </w:rPr>
              <w:fldChar w:fldCharType="end"/>
            </w:r>
            <w:r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            </w:t>
            </w:r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>Ibis Styles Aachen City***</w:t>
            </w:r>
          </w:p>
          <w:p w:rsidR="00004518" w:rsidRPr="00887CB9" w:rsidRDefault="00E86FF8" w:rsidP="00887CB9">
            <w:pPr>
              <w:spacing w:before="0" w:after="40"/>
              <w:ind w:left="1916"/>
              <w:jc w:val="left"/>
              <w:rPr>
                <w:rFonts w:asciiTheme="minorHAnsi" w:hAnsiTheme="minorHAnsi" w:cstheme="minorBidi"/>
                <w:bCs/>
                <w:sz w:val="18"/>
                <w:szCs w:val="18"/>
                <w:lang w:val="en-US" w:eastAsia="zh-CN"/>
              </w:rPr>
            </w:pPr>
            <w:r w:rsidRPr="00004518">
              <w:rPr>
                <w:rFonts w:asciiTheme="minorHAnsi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518">
              <w:rPr>
                <w:rFonts w:asciiTheme="minorHAnsi" w:hAnsiTheme="minorHAnsi" w:cs="Arial"/>
                <w:bCs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Cs/>
              </w:rPr>
            </w:r>
            <w:r w:rsidR="006F27DF">
              <w:rPr>
                <w:rFonts w:asciiTheme="minorHAnsi" w:hAnsiTheme="minorHAnsi" w:cs="Arial"/>
                <w:bCs/>
              </w:rPr>
              <w:fldChar w:fldCharType="separate"/>
            </w:r>
            <w:r w:rsidRPr="00004518">
              <w:rPr>
                <w:rFonts w:asciiTheme="minorHAnsi" w:hAnsiTheme="minorHAnsi" w:cs="Arial"/>
                <w:bCs/>
              </w:rPr>
              <w:fldChar w:fldCharType="end"/>
            </w:r>
            <w:r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            </w:t>
            </w:r>
            <w:r w:rsidR="00004518" w:rsidRPr="00887CB9">
              <w:rPr>
                <w:rFonts w:asciiTheme="minorHAnsi" w:hAnsiTheme="minorHAnsi" w:cstheme="minorBidi"/>
                <w:bCs/>
                <w:sz w:val="18"/>
                <w:szCs w:val="18"/>
                <w:lang w:val="en-US" w:eastAsia="zh-CN"/>
              </w:rPr>
              <w:t xml:space="preserve">Ibis** Superior Aachen </w:t>
            </w:r>
            <w:proofErr w:type="spellStart"/>
            <w:r w:rsidR="00004518" w:rsidRPr="00887CB9">
              <w:rPr>
                <w:rFonts w:asciiTheme="minorHAnsi" w:hAnsiTheme="minorHAnsi" w:cstheme="minorBidi"/>
                <w:bCs/>
                <w:sz w:val="18"/>
                <w:szCs w:val="18"/>
                <w:lang w:val="en-US" w:eastAsia="zh-CN"/>
              </w:rPr>
              <w:t>Marschiertor</w:t>
            </w:r>
            <w:proofErr w:type="spellEnd"/>
          </w:p>
          <w:p w:rsidR="00004518" w:rsidRDefault="00E86FF8" w:rsidP="00887CB9">
            <w:pPr>
              <w:spacing w:before="0" w:after="40"/>
              <w:ind w:left="1916"/>
              <w:jc w:val="left"/>
              <w:rPr>
                <w:rFonts w:asciiTheme="minorHAnsi" w:hAnsiTheme="minorHAnsi" w:cs="Arial"/>
                <w:lang w:eastAsia="zh-CN"/>
              </w:rPr>
            </w:pPr>
            <w:r w:rsidRPr="00004518">
              <w:rPr>
                <w:rFonts w:asciiTheme="minorHAnsi" w:hAnsiTheme="minorHAnsi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518">
              <w:rPr>
                <w:rFonts w:asciiTheme="minorHAnsi" w:hAnsiTheme="minorHAnsi" w:cs="Arial"/>
                <w:bCs/>
              </w:rPr>
              <w:instrText xml:space="preserve"> FORMCHECKBOX </w:instrText>
            </w:r>
            <w:r w:rsidR="006F27DF">
              <w:rPr>
                <w:rFonts w:asciiTheme="minorHAnsi" w:hAnsiTheme="minorHAnsi" w:cs="Arial"/>
                <w:bCs/>
              </w:rPr>
            </w:r>
            <w:r w:rsidR="006F27DF">
              <w:rPr>
                <w:rFonts w:asciiTheme="minorHAnsi" w:hAnsiTheme="minorHAnsi" w:cs="Arial"/>
                <w:bCs/>
              </w:rPr>
              <w:fldChar w:fldCharType="separate"/>
            </w:r>
            <w:r w:rsidRPr="00004518">
              <w:rPr>
                <w:rFonts w:asciiTheme="minorHAnsi" w:hAnsiTheme="minorHAnsi" w:cs="Arial"/>
                <w:bCs/>
              </w:rPr>
              <w:fldChar w:fldCharType="end"/>
            </w:r>
            <w:r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             </w:t>
            </w:r>
            <w:r w:rsidR="001E3110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 xml:space="preserve">Other </w:t>
            </w:r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>hotel ………………………</w:t>
            </w:r>
            <w:r w:rsidR="00887CB9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>………………………</w:t>
            </w:r>
            <w:r w:rsidR="00004518" w:rsidRPr="004D024E">
              <w:rPr>
                <w:rFonts w:asciiTheme="minorHAnsi" w:hAnsiTheme="minorHAnsi" w:cstheme="minorBidi"/>
                <w:bCs/>
                <w:sz w:val="18"/>
                <w:szCs w:val="18"/>
                <w:lang w:eastAsia="zh-CN"/>
              </w:rPr>
              <w:t>.</w:t>
            </w:r>
          </w:p>
          <w:p w:rsidR="00004518" w:rsidRPr="004D024E" w:rsidRDefault="00004518" w:rsidP="00004518">
            <w:pPr>
              <w:spacing w:before="100" w:beforeAutospacing="1" w:after="100" w:afterAutospacing="1"/>
              <w:jc w:val="left"/>
              <w:rPr>
                <w:rFonts w:asciiTheme="minorHAnsi" w:hAnsiTheme="minorHAnsi" w:cs="Arial"/>
                <w:b/>
                <w:sz w:val="4"/>
                <w:szCs w:val="4"/>
                <w:lang w:eastAsia="zh-CN"/>
              </w:rPr>
            </w:pPr>
          </w:p>
        </w:tc>
      </w:tr>
    </w:tbl>
    <w:p w:rsidR="000006E1" w:rsidRPr="00004518" w:rsidRDefault="000006E1" w:rsidP="00004518">
      <w:pPr>
        <w:rPr>
          <w:rFonts w:asciiTheme="minorHAnsi" w:hAnsiTheme="minorHAnsi"/>
          <w:sz w:val="4"/>
          <w:szCs w:val="4"/>
        </w:rPr>
      </w:pPr>
    </w:p>
    <w:sectPr w:rsidR="000006E1" w:rsidRPr="00004518" w:rsidSect="00BB6569">
      <w:footerReference w:type="default" r:id="rId9"/>
      <w:headerReference w:type="first" r:id="rId10"/>
      <w:footerReference w:type="first" r:id="rId11"/>
      <w:pgSz w:w="11880" w:h="16820"/>
      <w:pgMar w:top="284" w:right="720" w:bottom="284" w:left="720" w:header="839" w:footer="83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79" w:rsidRDefault="007D6F79">
      <w:r>
        <w:separator/>
      </w:r>
    </w:p>
  </w:endnote>
  <w:endnote w:type="continuationSeparator" w:id="0">
    <w:p w:rsidR="007D6F79" w:rsidRDefault="007D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79" w:rsidRPr="00634692" w:rsidRDefault="007D6F79">
    <w:pPr>
      <w:pStyle w:val="Footer"/>
      <w:widowControl w:val="0"/>
      <w:tabs>
        <w:tab w:val="clear" w:pos="8180"/>
        <w:tab w:val="right" w:pos="9356"/>
      </w:tabs>
      <w:ind w:left="0" w:right="-28"/>
      <w:rPr>
        <w:rFonts w:ascii="Arial" w:hAnsi="Arial"/>
      </w:rPr>
    </w:pPr>
    <w:r w:rsidRPr="00634692">
      <w:rPr>
        <w:rFonts w:ascii="Arial" w:hAnsi="Arial"/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 \* Arabic </w:instrText>
    </w:r>
    <w:r>
      <w:rPr>
        <w:rStyle w:val="PageNumber"/>
        <w:sz w:val="16"/>
      </w:rPr>
      <w:fldChar w:fldCharType="separate"/>
    </w:r>
    <w:r w:rsidR="00DF3C91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79" w:rsidRPr="00634692" w:rsidRDefault="007D6F79" w:rsidP="00004518">
    <w:pPr>
      <w:pStyle w:val="Footer"/>
      <w:widowControl w:val="0"/>
      <w:tabs>
        <w:tab w:val="clear" w:pos="8180"/>
        <w:tab w:val="right" w:pos="9356"/>
      </w:tabs>
      <w:ind w:left="0" w:right="-28"/>
      <w:rPr>
        <w:rFonts w:ascii="Arial" w:hAnsi="Arial"/>
      </w:rPr>
    </w:pPr>
    <w:r w:rsidRPr="00634692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79" w:rsidRDefault="007D6F79">
      <w:r>
        <w:separator/>
      </w:r>
    </w:p>
  </w:footnote>
  <w:footnote w:type="continuationSeparator" w:id="0">
    <w:p w:rsidR="007D6F79" w:rsidRDefault="007D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79" w:rsidRDefault="007D6F79" w:rsidP="002D06E3">
    <w:pPr>
      <w:pStyle w:val="Header"/>
      <w:tabs>
        <w:tab w:val="clear" w:pos="8160"/>
        <w:tab w:val="right" w:pos="9214"/>
      </w:tabs>
      <w:ind w:left="0"/>
      <w:jc w:val="center"/>
    </w:pPr>
    <w:r>
      <w:rPr>
        <w:noProof/>
        <w:lang w:val="en-US" w:bidi="he-IL"/>
      </w:rPr>
      <w:drawing>
        <wp:anchor distT="0" distB="0" distL="114300" distR="114300" simplePos="0" relativeHeight="251660288" behindDoc="0" locked="0" layoutInCell="1" allowOverlap="1" wp14:anchorId="362D8561" wp14:editId="0B62B607">
          <wp:simplePos x="0" y="0"/>
          <wp:positionH relativeFrom="column">
            <wp:posOffset>-38100</wp:posOffset>
          </wp:positionH>
          <wp:positionV relativeFrom="paragraph">
            <wp:posOffset>-18415</wp:posOffset>
          </wp:positionV>
          <wp:extent cx="1114572" cy="504825"/>
          <wp:effectExtent l="0" t="0" r="952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72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</w:t>
    </w:r>
  </w:p>
  <w:p w:rsidR="007D6F79" w:rsidRDefault="007D6F79" w:rsidP="000577D9">
    <w:pPr>
      <w:pStyle w:val="Header"/>
      <w:tabs>
        <w:tab w:val="clear" w:pos="8160"/>
        <w:tab w:val="right" w:pos="9214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none"/>
      <w:suff w:val="nothing"/>
      <w:lvlText w:val=""/>
      <w:lvlJc w:val="left"/>
      <w:pPr>
        <w:ind w:left="2124" w:hanging="708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decimal"/>
      <w:lvlText w:val="(%5)"/>
      <w:legacy w:legacy="1" w:legacySpace="0" w:legacyIndent="708"/>
      <w:lvlJc w:val="left"/>
      <w:pPr>
        <w:ind w:left="283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4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4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5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64" w:hanging="708"/>
      </w:pPr>
    </w:lvl>
  </w:abstractNum>
  <w:abstractNum w:abstractNumId="1">
    <w:nsid w:val="FFFFFFFE"/>
    <w:multiLevelType w:val="singleLevel"/>
    <w:tmpl w:val="9AC271A4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2"/>
    <w:multiLevelType w:val="multilevel"/>
    <w:tmpl w:val="E4DEBB5E"/>
    <w:lvl w:ilvl="0">
      <w:start w:val="1"/>
      <w:numFmt w:val="decimal"/>
      <w:pStyle w:val="Heading1"/>
      <w:lvlText w:val="%1."/>
      <w:lvlJc w:val="left"/>
      <w:pPr>
        <w:tabs>
          <w:tab w:val="num" w:pos="1142"/>
        </w:tabs>
        <w:ind w:left="114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pStyle w:val="inden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E0328E3"/>
    <w:multiLevelType w:val="hybridMultilevel"/>
    <w:tmpl w:val="74E4D59E"/>
    <w:lvl w:ilvl="0" w:tplc="00000000">
      <w:start w:val="1"/>
      <w:numFmt w:val="bullet"/>
      <w:pStyle w:val="indent2"/>
      <w:lvlText w:val="-"/>
      <w:legacy w:legacy="1" w:legacySpace="0" w:legacyIndent="340"/>
      <w:lvlJc w:val="left"/>
      <w:pPr>
        <w:ind w:left="680" w:hanging="34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F4AFA"/>
    <w:multiLevelType w:val="hybridMultilevel"/>
    <w:tmpl w:val="616838E0"/>
    <w:lvl w:ilvl="0" w:tplc="5054F7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74CEA"/>
    <w:multiLevelType w:val="hybridMultilevel"/>
    <w:tmpl w:val="FCE0E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A446C"/>
    <w:multiLevelType w:val="hybridMultilevel"/>
    <w:tmpl w:val="3562622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802AF7"/>
    <w:multiLevelType w:val="hybridMultilevel"/>
    <w:tmpl w:val="E48A3C1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887761"/>
    <w:multiLevelType w:val="hybridMultilevel"/>
    <w:tmpl w:val="8EE8DDB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>
    <w:nsid w:val="3881667A"/>
    <w:multiLevelType w:val="hybridMultilevel"/>
    <w:tmpl w:val="3872D344"/>
    <w:lvl w:ilvl="0" w:tplc="DE7E09BA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4A123B"/>
    <w:multiLevelType w:val="hybridMultilevel"/>
    <w:tmpl w:val="06F2DA8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523A47DC"/>
    <w:multiLevelType w:val="hybridMultilevel"/>
    <w:tmpl w:val="9948C396"/>
    <w:lvl w:ilvl="0" w:tplc="41DAB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F16D2"/>
    <w:multiLevelType w:val="multilevel"/>
    <w:tmpl w:val="74E4D59E"/>
    <w:lvl w:ilvl="0">
      <w:start w:val="1"/>
      <w:numFmt w:val="bullet"/>
      <w:lvlText w:val="-"/>
      <w:legacy w:legacy="1" w:legacySpace="0" w:legacyIndent="340"/>
      <w:lvlJc w:val="left"/>
      <w:pPr>
        <w:ind w:left="680" w:hanging="34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D329B8"/>
    <w:multiLevelType w:val="hybridMultilevel"/>
    <w:tmpl w:val="565C8CE2"/>
    <w:lvl w:ilvl="0" w:tplc="04070005">
      <w:start w:val="1"/>
      <w:numFmt w:val="bullet"/>
      <w:lvlText w:val=""/>
      <w:lvlJc w:val="left"/>
      <w:pPr>
        <w:tabs>
          <w:tab w:val="num" w:pos="1316"/>
        </w:tabs>
        <w:ind w:left="131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16">
    <w:nsid w:val="7F2C1D66"/>
    <w:multiLevelType w:val="hybridMultilevel"/>
    <w:tmpl w:val="03925C2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-"/>
        <w:legacy w:legacy="1" w:legacySpace="0" w:legacyIndent="340"/>
        <w:lvlJc w:val="left"/>
        <w:pPr>
          <w:ind w:left="680" w:hanging="340"/>
        </w:pPr>
        <w:rPr>
          <w:rFonts w:ascii="Times" w:hAnsi="Time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-"/>
        <w:legacy w:legacy="1" w:legacySpace="0" w:legacyIndent="340"/>
        <w:lvlJc w:val="left"/>
        <w:pPr>
          <w:ind w:left="680" w:hanging="340"/>
        </w:pPr>
        <w:rPr>
          <w:rFonts w:ascii="Times" w:hAnsi="Times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R826FpeT379LXlhqMZscXApLOpM=" w:salt="FyGHQw4J3fZnTgbMGxUhMw==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92"/>
    <w:rsid w:val="000006E1"/>
    <w:rsid w:val="00004518"/>
    <w:rsid w:val="00010B2F"/>
    <w:rsid w:val="00026092"/>
    <w:rsid w:val="000340B6"/>
    <w:rsid w:val="00052BC7"/>
    <w:rsid w:val="000577D9"/>
    <w:rsid w:val="00060121"/>
    <w:rsid w:val="00067399"/>
    <w:rsid w:val="00072E38"/>
    <w:rsid w:val="00083ECD"/>
    <w:rsid w:val="0009076C"/>
    <w:rsid w:val="000C1F41"/>
    <w:rsid w:val="000C4AD7"/>
    <w:rsid w:val="000D00BD"/>
    <w:rsid w:val="000F3A2B"/>
    <w:rsid w:val="000F4CB6"/>
    <w:rsid w:val="000F7A1A"/>
    <w:rsid w:val="00104DF5"/>
    <w:rsid w:val="00105916"/>
    <w:rsid w:val="001114FC"/>
    <w:rsid w:val="00116068"/>
    <w:rsid w:val="00117077"/>
    <w:rsid w:val="00121C1E"/>
    <w:rsid w:val="00123E29"/>
    <w:rsid w:val="00124019"/>
    <w:rsid w:val="00153D60"/>
    <w:rsid w:val="001648EC"/>
    <w:rsid w:val="00164C28"/>
    <w:rsid w:val="00190E8F"/>
    <w:rsid w:val="001B3E2D"/>
    <w:rsid w:val="001D063E"/>
    <w:rsid w:val="001D7CD8"/>
    <w:rsid w:val="001E3110"/>
    <w:rsid w:val="001F2E63"/>
    <w:rsid w:val="001F3F7F"/>
    <w:rsid w:val="002057C2"/>
    <w:rsid w:val="00215879"/>
    <w:rsid w:val="00226309"/>
    <w:rsid w:val="00244E4D"/>
    <w:rsid w:val="00247F59"/>
    <w:rsid w:val="002516C5"/>
    <w:rsid w:val="00253B7F"/>
    <w:rsid w:val="00262291"/>
    <w:rsid w:val="00263791"/>
    <w:rsid w:val="00264AA6"/>
    <w:rsid w:val="002676EE"/>
    <w:rsid w:val="00267CDA"/>
    <w:rsid w:val="00277EFE"/>
    <w:rsid w:val="00284903"/>
    <w:rsid w:val="00284AC9"/>
    <w:rsid w:val="00292EEA"/>
    <w:rsid w:val="00297856"/>
    <w:rsid w:val="002A12BD"/>
    <w:rsid w:val="002A243A"/>
    <w:rsid w:val="002B10CF"/>
    <w:rsid w:val="002B5B14"/>
    <w:rsid w:val="002B7977"/>
    <w:rsid w:val="002C1F8E"/>
    <w:rsid w:val="002C207F"/>
    <w:rsid w:val="002C50AF"/>
    <w:rsid w:val="002D06E3"/>
    <w:rsid w:val="002D62F9"/>
    <w:rsid w:val="002E19E0"/>
    <w:rsid w:val="002E7B46"/>
    <w:rsid w:val="002F3211"/>
    <w:rsid w:val="00302090"/>
    <w:rsid w:val="00304D5C"/>
    <w:rsid w:val="00307140"/>
    <w:rsid w:val="0031382C"/>
    <w:rsid w:val="00322E28"/>
    <w:rsid w:val="00324FF1"/>
    <w:rsid w:val="0032719B"/>
    <w:rsid w:val="00327BB5"/>
    <w:rsid w:val="00347FFD"/>
    <w:rsid w:val="00352CC9"/>
    <w:rsid w:val="00357B75"/>
    <w:rsid w:val="00380B34"/>
    <w:rsid w:val="003A0A8D"/>
    <w:rsid w:val="003A378D"/>
    <w:rsid w:val="003A42E4"/>
    <w:rsid w:val="003A65C1"/>
    <w:rsid w:val="003B5301"/>
    <w:rsid w:val="003C02EB"/>
    <w:rsid w:val="003D0ED7"/>
    <w:rsid w:val="003E087E"/>
    <w:rsid w:val="003E600A"/>
    <w:rsid w:val="004070A7"/>
    <w:rsid w:val="00413F81"/>
    <w:rsid w:val="00421B92"/>
    <w:rsid w:val="004277A5"/>
    <w:rsid w:val="00435EE8"/>
    <w:rsid w:val="00451258"/>
    <w:rsid w:val="00453700"/>
    <w:rsid w:val="00455C9D"/>
    <w:rsid w:val="0046407E"/>
    <w:rsid w:val="0048189A"/>
    <w:rsid w:val="00484F5E"/>
    <w:rsid w:val="004A0FF2"/>
    <w:rsid w:val="004A6DD4"/>
    <w:rsid w:val="004B17EC"/>
    <w:rsid w:val="004B67BE"/>
    <w:rsid w:val="004C4518"/>
    <w:rsid w:val="004D024E"/>
    <w:rsid w:val="004F06A6"/>
    <w:rsid w:val="004F13C3"/>
    <w:rsid w:val="004F2E0D"/>
    <w:rsid w:val="004F3752"/>
    <w:rsid w:val="005110FB"/>
    <w:rsid w:val="00513237"/>
    <w:rsid w:val="0052026F"/>
    <w:rsid w:val="0052420A"/>
    <w:rsid w:val="00525A45"/>
    <w:rsid w:val="00527172"/>
    <w:rsid w:val="00533BD0"/>
    <w:rsid w:val="00537696"/>
    <w:rsid w:val="0055506A"/>
    <w:rsid w:val="0056041C"/>
    <w:rsid w:val="00584C77"/>
    <w:rsid w:val="00586497"/>
    <w:rsid w:val="0059159E"/>
    <w:rsid w:val="005A17C6"/>
    <w:rsid w:val="005B6E4C"/>
    <w:rsid w:val="005D0927"/>
    <w:rsid w:val="005D4551"/>
    <w:rsid w:val="005D641C"/>
    <w:rsid w:val="005E137E"/>
    <w:rsid w:val="005E2358"/>
    <w:rsid w:val="005E446E"/>
    <w:rsid w:val="005E6F0A"/>
    <w:rsid w:val="005F0222"/>
    <w:rsid w:val="005F34DA"/>
    <w:rsid w:val="005F40A9"/>
    <w:rsid w:val="006077DB"/>
    <w:rsid w:val="00607AD9"/>
    <w:rsid w:val="00613385"/>
    <w:rsid w:val="0061656C"/>
    <w:rsid w:val="00617FB0"/>
    <w:rsid w:val="006252F2"/>
    <w:rsid w:val="00626111"/>
    <w:rsid w:val="0063458E"/>
    <w:rsid w:val="00634692"/>
    <w:rsid w:val="00635C1A"/>
    <w:rsid w:val="00646923"/>
    <w:rsid w:val="00652025"/>
    <w:rsid w:val="00652C40"/>
    <w:rsid w:val="00655628"/>
    <w:rsid w:val="00655666"/>
    <w:rsid w:val="006653CD"/>
    <w:rsid w:val="006661D5"/>
    <w:rsid w:val="006666FA"/>
    <w:rsid w:val="00676E03"/>
    <w:rsid w:val="00680E02"/>
    <w:rsid w:val="006853AF"/>
    <w:rsid w:val="006971A5"/>
    <w:rsid w:val="006A5BA1"/>
    <w:rsid w:val="006B39CF"/>
    <w:rsid w:val="006C470E"/>
    <w:rsid w:val="006D4182"/>
    <w:rsid w:val="006E24DB"/>
    <w:rsid w:val="006F27DF"/>
    <w:rsid w:val="00705716"/>
    <w:rsid w:val="00710243"/>
    <w:rsid w:val="00710B19"/>
    <w:rsid w:val="00710C07"/>
    <w:rsid w:val="0071100D"/>
    <w:rsid w:val="007137B5"/>
    <w:rsid w:val="00716CA2"/>
    <w:rsid w:val="007173A3"/>
    <w:rsid w:val="00722BA1"/>
    <w:rsid w:val="00722C17"/>
    <w:rsid w:val="007249CB"/>
    <w:rsid w:val="00731CAE"/>
    <w:rsid w:val="0073421A"/>
    <w:rsid w:val="00737C5A"/>
    <w:rsid w:val="00747800"/>
    <w:rsid w:val="00751671"/>
    <w:rsid w:val="00764576"/>
    <w:rsid w:val="0077019C"/>
    <w:rsid w:val="00774191"/>
    <w:rsid w:val="00775983"/>
    <w:rsid w:val="007908B8"/>
    <w:rsid w:val="00793248"/>
    <w:rsid w:val="00794B05"/>
    <w:rsid w:val="007A457F"/>
    <w:rsid w:val="007A6EE8"/>
    <w:rsid w:val="007B4767"/>
    <w:rsid w:val="007B6838"/>
    <w:rsid w:val="007D04AA"/>
    <w:rsid w:val="007D6F79"/>
    <w:rsid w:val="007D7FE0"/>
    <w:rsid w:val="007F711E"/>
    <w:rsid w:val="00802737"/>
    <w:rsid w:val="00802BD4"/>
    <w:rsid w:val="00807894"/>
    <w:rsid w:val="00810BAC"/>
    <w:rsid w:val="008226B4"/>
    <w:rsid w:val="0082469E"/>
    <w:rsid w:val="00827E8F"/>
    <w:rsid w:val="00855C46"/>
    <w:rsid w:val="0085613C"/>
    <w:rsid w:val="008609AE"/>
    <w:rsid w:val="00872EEF"/>
    <w:rsid w:val="008759E9"/>
    <w:rsid w:val="008835E6"/>
    <w:rsid w:val="00884375"/>
    <w:rsid w:val="00884C7A"/>
    <w:rsid w:val="00887CB9"/>
    <w:rsid w:val="00891124"/>
    <w:rsid w:val="00895B79"/>
    <w:rsid w:val="008C482F"/>
    <w:rsid w:val="008D13F1"/>
    <w:rsid w:val="008E0919"/>
    <w:rsid w:val="008E2A2E"/>
    <w:rsid w:val="008F047E"/>
    <w:rsid w:val="008F2A70"/>
    <w:rsid w:val="008F5D27"/>
    <w:rsid w:val="008F63EB"/>
    <w:rsid w:val="00924B8F"/>
    <w:rsid w:val="0093294D"/>
    <w:rsid w:val="0093306E"/>
    <w:rsid w:val="00941793"/>
    <w:rsid w:val="00943331"/>
    <w:rsid w:val="009707B3"/>
    <w:rsid w:val="00983190"/>
    <w:rsid w:val="009863C1"/>
    <w:rsid w:val="009A627A"/>
    <w:rsid w:val="009B3B5A"/>
    <w:rsid w:val="009B4D44"/>
    <w:rsid w:val="009C3DBC"/>
    <w:rsid w:val="009C71CB"/>
    <w:rsid w:val="009E2D13"/>
    <w:rsid w:val="00A0019C"/>
    <w:rsid w:val="00A03747"/>
    <w:rsid w:val="00A04E11"/>
    <w:rsid w:val="00A057C3"/>
    <w:rsid w:val="00A07C37"/>
    <w:rsid w:val="00A16FF7"/>
    <w:rsid w:val="00A20EAB"/>
    <w:rsid w:val="00A44ABC"/>
    <w:rsid w:val="00A46E27"/>
    <w:rsid w:val="00A51A8F"/>
    <w:rsid w:val="00A735B1"/>
    <w:rsid w:val="00A73887"/>
    <w:rsid w:val="00A7681E"/>
    <w:rsid w:val="00A77FFE"/>
    <w:rsid w:val="00A87722"/>
    <w:rsid w:val="00A90680"/>
    <w:rsid w:val="00AA4CAD"/>
    <w:rsid w:val="00AA6DE9"/>
    <w:rsid w:val="00AB20AD"/>
    <w:rsid w:val="00AB7EC2"/>
    <w:rsid w:val="00AC3266"/>
    <w:rsid w:val="00AC426E"/>
    <w:rsid w:val="00AC55DD"/>
    <w:rsid w:val="00AE4224"/>
    <w:rsid w:val="00AE5459"/>
    <w:rsid w:val="00AF4003"/>
    <w:rsid w:val="00AF6979"/>
    <w:rsid w:val="00B05B49"/>
    <w:rsid w:val="00B15F61"/>
    <w:rsid w:val="00B40A93"/>
    <w:rsid w:val="00B449F0"/>
    <w:rsid w:val="00B46497"/>
    <w:rsid w:val="00B464E6"/>
    <w:rsid w:val="00B66EA9"/>
    <w:rsid w:val="00B70997"/>
    <w:rsid w:val="00B934D5"/>
    <w:rsid w:val="00B95B20"/>
    <w:rsid w:val="00BA0094"/>
    <w:rsid w:val="00BA30ED"/>
    <w:rsid w:val="00BA6273"/>
    <w:rsid w:val="00BB340A"/>
    <w:rsid w:val="00BB401F"/>
    <w:rsid w:val="00BB5D28"/>
    <w:rsid w:val="00BB6569"/>
    <w:rsid w:val="00BB6CBE"/>
    <w:rsid w:val="00BD0858"/>
    <w:rsid w:val="00BD5ADE"/>
    <w:rsid w:val="00BE39B3"/>
    <w:rsid w:val="00BF4857"/>
    <w:rsid w:val="00C06D00"/>
    <w:rsid w:val="00C16994"/>
    <w:rsid w:val="00C16D49"/>
    <w:rsid w:val="00C22499"/>
    <w:rsid w:val="00C27992"/>
    <w:rsid w:val="00C3201D"/>
    <w:rsid w:val="00C35538"/>
    <w:rsid w:val="00C36BF9"/>
    <w:rsid w:val="00C450C0"/>
    <w:rsid w:val="00C4576E"/>
    <w:rsid w:val="00C45934"/>
    <w:rsid w:val="00C45C15"/>
    <w:rsid w:val="00C47DC4"/>
    <w:rsid w:val="00C5473C"/>
    <w:rsid w:val="00C55BC6"/>
    <w:rsid w:val="00C578CF"/>
    <w:rsid w:val="00C6010C"/>
    <w:rsid w:val="00C73A50"/>
    <w:rsid w:val="00C742BA"/>
    <w:rsid w:val="00C74C70"/>
    <w:rsid w:val="00C7696C"/>
    <w:rsid w:val="00C84C5D"/>
    <w:rsid w:val="00C855A8"/>
    <w:rsid w:val="00C869A7"/>
    <w:rsid w:val="00C879AD"/>
    <w:rsid w:val="00C959D6"/>
    <w:rsid w:val="00CA1288"/>
    <w:rsid w:val="00CA1EFB"/>
    <w:rsid w:val="00CA2207"/>
    <w:rsid w:val="00CA3489"/>
    <w:rsid w:val="00CA6C2D"/>
    <w:rsid w:val="00CC3002"/>
    <w:rsid w:val="00CC3330"/>
    <w:rsid w:val="00CC64F0"/>
    <w:rsid w:val="00CD1A03"/>
    <w:rsid w:val="00CD2918"/>
    <w:rsid w:val="00CE07B3"/>
    <w:rsid w:val="00CE197A"/>
    <w:rsid w:val="00CE3143"/>
    <w:rsid w:val="00CE35B6"/>
    <w:rsid w:val="00D03242"/>
    <w:rsid w:val="00D16A2D"/>
    <w:rsid w:val="00D17997"/>
    <w:rsid w:val="00D23204"/>
    <w:rsid w:val="00D304D3"/>
    <w:rsid w:val="00D3278F"/>
    <w:rsid w:val="00D42872"/>
    <w:rsid w:val="00D44D52"/>
    <w:rsid w:val="00D46C2E"/>
    <w:rsid w:val="00D5281D"/>
    <w:rsid w:val="00D60F10"/>
    <w:rsid w:val="00D61B51"/>
    <w:rsid w:val="00D64BB7"/>
    <w:rsid w:val="00D664B4"/>
    <w:rsid w:val="00D70E4C"/>
    <w:rsid w:val="00D76A0F"/>
    <w:rsid w:val="00D900E7"/>
    <w:rsid w:val="00D91C40"/>
    <w:rsid w:val="00D955A4"/>
    <w:rsid w:val="00DA45AB"/>
    <w:rsid w:val="00DA7675"/>
    <w:rsid w:val="00DB27F9"/>
    <w:rsid w:val="00DB4686"/>
    <w:rsid w:val="00DB6BDB"/>
    <w:rsid w:val="00DC05A7"/>
    <w:rsid w:val="00DE614D"/>
    <w:rsid w:val="00DF3C91"/>
    <w:rsid w:val="00E014D8"/>
    <w:rsid w:val="00E22A34"/>
    <w:rsid w:val="00E345FC"/>
    <w:rsid w:val="00E36A2A"/>
    <w:rsid w:val="00E4681B"/>
    <w:rsid w:val="00E472F3"/>
    <w:rsid w:val="00E53743"/>
    <w:rsid w:val="00E61476"/>
    <w:rsid w:val="00E71D34"/>
    <w:rsid w:val="00E81E97"/>
    <w:rsid w:val="00E86FF8"/>
    <w:rsid w:val="00E95FB5"/>
    <w:rsid w:val="00EC0253"/>
    <w:rsid w:val="00EC070A"/>
    <w:rsid w:val="00EC347F"/>
    <w:rsid w:val="00EC34A8"/>
    <w:rsid w:val="00EC5A6F"/>
    <w:rsid w:val="00ED1620"/>
    <w:rsid w:val="00ED2884"/>
    <w:rsid w:val="00EE0EDF"/>
    <w:rsid w:val="00EE74F0"/>
    <w:rsid w:val="00EF1557"/>
    <w:rsid w:val="00EF6FD3"/>
    <w:rsid w:val="00F0137F"/>
    <w:rsid w:val="00F0144B"/>
    <w:rsid w:val="00F03008"/>
    <w:rsid w:val="00F1044C"/>
    <w:rsid w:val="00F233DA"/>
    <w:rsid w:val="00F34DD8"/>
    <w:rsid w:val="00F40ECB"/>
    <w:rsid w:val="00F40FB7"/>
    <w:rsid w:val="00F415EB"/>
    <w:rsid w:val="00F43C78"/>
    <w:rsid w:val="00F447B1"/>
    <w:rsid w:val="00F558F6"/>
    <w:rsid w:val="00F66D05"/>
    <w:rsid w:val="00F763B7"/>
    <w:rsid w:val="00F82D15"/>
    <w:rsid w:val="00F84AE7"/>
    <w:rsid w:val="00F905C7"/>
    <w:rsid w:val="00F94F17"/>
    <w:rsid w:val="00FA3A4B"/>
    <w:rsid w:val="00FB7E60"/>
    <w:rsid w:val="00FC2246"/>
    <w:rsid w:val="00FC76BC"/>
    <w:rsid w:val="00FD0D39"/>
    <w:rsid w:val="00FE09BB"/>
    <w:rsid w:val="00FE17B5"/>
    <w:rsid w:val="00FE57C1"/>
    <w:rsid w:val="00FF0A3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jc w:val="both"/>
    </w:pPr>
    <w:rPr>
      <w:rFonts w:ascii="Helvetica" w:hAnsi="Helvetica"/>
      <w:lang w:val="en-GB" w:eastAsia="en-US"/>
    </w:rPr>
  </w:style>
  <w:style w:type="paragraph" w:styleId="Heading1">
    <w:name w:val="heading 1"/>
    <w:basedOn w:val="Normal"/>
    <w:next w:val="Normal"/>
    <w:qFormat/>
    <w:rsid w:val="00607AD9"/>
    <w:pPr>
      <w:keepNext/>
      <w:keepLines/>
      <w:numPr>
        <w:numId w:val="5"/>
      </w:numPr>
      <w:spacing w:before="300" w:after="120"/>
      <w:ind w:left="431" w:hanging="431"/>
      <w:jc w:val="left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DD4A06"/>
    <w:pPr>
      <w:keepNext/>
      <w:keepLines/>
      <w:numPr>
        <w:ilvl w:val="1"/>
        <w:numId w:val="5"/>
      </w:numPr>
      <w:spacing w:before="180" w:after="120"/>
      <w:ind w:left="578" w:hanging="578"/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outlineLvl w:val="2"/>
    </w:pPr>
  </w:style>
  <w:style w:type="paragraph" w:styleId="Heading4">
    <w:name w:val="heading 4"/>
    <w:basedOn w:val="Heading3"/>
    <w:next w:val="Normal"/>
    <w:qFormat/>
    <w:pPr>
      <w:spacing w:after="240"/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30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pPr>
      <w:tabs>
        <w:tab w:val="left" w:pos="1400"/>
        <w:tab w:val="right" w:leader="dot" w:pos="8020"/>
      </w:tabs>
      <w:ind w:left="1400" w:hanging="1400"/>
    </w:pPr>
  </w:style>
  <w:style w:type="paragraph" w:styleId="TOC5">
    <w:name w:val="toc 5"/>
    <w:basedOn w:val="Normal"/>
    <w:next w:val="Normal"/>
    <w:pPr>
      <w:keepNext/>
      <w:keepLines/>
      <w:tabs>
        <w:tab w:val="left" w:pos="860"/>
        <w:tab w:val="right" w:leader="dot" w:pos="8040"/>
      </w:tabs>
      <w:spacing w:before="0" w:after="0"/>
      <w:ind w:left="860" w:hanging="860"/>
    </w:pPr>
  </w:style>
  <w:style w:type="paragraph" w:styleId="TOC4">
    <w:name w:val="toc 4"/>
    <w:basedOn w:val="Normal"/>
    <w:next w:val="Normal"/>
    <w:pPr>
      <w:keepNext/>
      <w:keepLines/>
      <w:tabs>
        <w:tab w:val="left" w:pos="840"/>
        <w:tab w:val="right" w:leader="dot" w:pos="8040"/>
      </w:tabs>
      <w:spacing w:before="30" w:after="30"/>
      <w:ind w:left="840" w:hanging="840"/>
    </w:pPr>
  </w:style>
  <w:style w:type="paragraph" w:styleId="TOC3">
    <w:name w:val="toc 3"/>
    <w:basedOn w:val="Normal"/>
    <w:next w:val="Normal"/>
    <w:pPr>
      <w:keepNext/>
      <w:keepLines/>
      <w:tabs>
        <w:tab w:val="left" w:pos="840"/>
        <w:tab w:val="right" w:leader="dot" w:pos="8040"/>
      </w:tabs>
      <w:spacing w:after="0"/>
      <w:ind w:left="840" w:hanging="840"/>
    </w:pPr>
  </w:style>
  <w:style w:type="paragraph" w:styleId="TOC2">
    <w:name w:val="toc 2"/>
    <w:basedOn w:val="Normal"/>
    <w:next w:val="Normal"/>
    <w:pPr>
      <w:keepNext/>
      <w:keepLines/>
      <w:tabs>
        <w:tab w:val="left" w:pos="840"/>
        <w:tab w:val="right" w:leader="dot" w:pos="8040"/>
      </w:tabs>
      <w:spacing w:before="120" w:after="0"/>
      <w:ind w:left="840" w:hanging="840"/>
    </w:pPr>
  </w:style>
  <w:style w:type="paragraph" w:styleId="TOC1">
    <w:name w:val="toc 1"/>
    <w:basedOn w:val="Normal"/>
    <w:next w:val="Normal"/>
    <w:pPr>
      <w:keepNext/>
      <w:keepLines/>
      <w:tabs>
        <w:tab w:val="left" w:pos="840"/>
        <w:tab w:val="right" w:leader="dot" w:pos="8040"/>
      </w:tabs>
      <w:spacing w:before="360" w:after="0"/>
      <w:ind w:left="840" w:hanging="840"/>
    </w:pPr>
    <w:rPr>
      <w:b/>
    </w:rPr>
  </w:style>
  <w:style w:type="paragraph" w:styleId="Footer">
    <w:name w:val="footer"/>
    <w:basedOn w:val="Normal"/>
    <w:pPr>
      <w:tabs>
        <w:tab w:val="right" w:pos="8180"/>
      </w:tabs>
      <w:spacing w:before="360"/>
      <w:ind w:left="-1400"/>
    </w:pPr>
    <w:rPr>
      <w:sz w:val="18"/>
    </w:rPr>
  </w:style>
  <w:style w:type="paragraph" w:styleId="Header">
    <w:name w:val="header"/>
    <w:basedOn w:val="Normal"/>
    <w:pPr>
      <w:tabs>
        <w:tab w:val="right" w:pos="8160"/>
      </w:tabs>
      <w:spacing w:before="0" w:after="0"/>
      <w:ind w:left="-1400"/>
      <w:jc w:val="left"/>
    </w:pPr>
    <w:rPr>
      <w:caps/>
      <w:sz w:val="18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ind w:left="560" w:hanging="540"/>
      <w:jc w:val="left"/>
    </w:pPr>
    <w:rPr>
      <w:sz w:val="18"/>
    </w:rPr>
  </w:style>
  <w:style w:type="paragraph" w:customStyle="1" w:styleId="reference">
    <w:name w:val="reference"/>
    <w:basedOn w:val="Normal"/>
    <w:next w:val="Normal"/>
    <w:pPr>
      <w:ind w:left="2820"/>
      <w:jc w:val="right"/>
    </w:pPr>
    <w:rPr>
      <w:i/>
      <w:sz w:val="18"/>
    </w:rPr>
  </w:style>
  <w:style w:type="paragraph" w:customStyle="1" w:styleId="update">
    <w:name w:val="update"/>
    <w:basedOn w:val="Normal"/>
    <w:next w:val="Normal"/>
    <w:pPr>
      <w:pBdr>
        <w:right w:val="single" w:sz="6" w:space="5" w:color="auto"/>
      </w:pBdr>
    </w:pPr>
  </w:style>
  <w:style w:type="paragraph" w:customStyle="1" w:styleId="indent1">
    <w:name w:val="indent 1"/>
    <w:basedOn w:val="Normal"/>
    <w:pPr>
      <w:keepLines/>
      <w:numPr>
        <w:numId w:val="6"/>
      </w:numPr>
      <w:spacing w:before="40" w:after="40"/>
    </w:pPr>
  </w:style>
  <w:style w:type="paragraph" w:customStyle="1" w:styleId="indent2">
    <w:name w:val="indent 2"/>
    <w:basedOn w:val="Normal"/>
    <w:pPr>
      <w:keepLines/>
      <w:numPr>
        <w:numId w:val="7"/>
      </w:numPr>
      <w:spacing w:before="40" w:after="40"/>
    </w:pPr>
  </w:style>
  <w:style w:type="paragraph" w:customStyle="1" w:styleId="comment">
    <w:name w:val="comment"/>
    <w:basedOn w:val="Normal"/>
    <w:next w:val="Normal"/>
    <w:pPr>
      <w:keepNext/>
      <w:framePr w:w="1247" w:wrap="auto" w:hAnchor="page" w:x="1135"/>
      <w:jc w:val="left"/>
    </w:pPr>
    <w:rPr>
      <w:i/>
      <w:sz w:val="18"/>
    </w:rPr>
  </w:style>
  <w:style w:type="table" w:styleId="TableGrid">
    <w:name w:val="Table Grid"/>
    <w:basedOn w:val="TableNormal"/>
    <w:rsid w:val="00202E03"/>
    <w:pPr>
      <w:spacing w:before="60" w:after="60"/>
      <w:jc w:val="both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next w:val="Normal"/>
    <w:rsid w:val="00634692"/>
    <w:pPr>
      <w:numPr>
        <w:numId w:val="0"/>
      </w:numPr>
      <w:pBdr>
        <w:between w:val="single" w:sz="2" w:space="3" w:color="auto"/>
      </w:pBdr>
      <w:spacing w:before="120"/>
      <w:outlineLvl w:val="9"/>
    </w:pPr>
    <w:rPr>
      <w:color w:val="174775"/>
      <w:sz w:val="32"/>
    </w:rPr>
  </w:style>
  <w:style w:type="paragraph" w:customStyle="1" w:styleId="table">
    <w:name w:val="table"/>
    <w:basedOn w:val="Normal"/>
    <w:pPr>
      <w:jc w:val="left"/>
    </w:pPr>
  </w:style>
  <w:style w:type="paragraph" w:customStyle="1" w:styleId="front-1">
    <w:name w:val="front-1"/>
    <w:basedOn w:val="Normal"/>
    <w:next w:val="front-2"/>
    <w:pPr>
      <w:spacing w:before="2400" w:after="0"/>
    </w:pPr>
    <w:rPr>
      <w:sz w:val="48"/>
    </w:rPr>
  </w:style>
  <w:style w:type="paragraph" w:customStyle="1" w:styleId="front-2">
    <w:name w:val="front-2"/>
    <w:basedOn w:val="front-1"/>
    <w:next w:val="Normal"/>
    <w:pPr>
      <w:pBdr>
        <w:top w:val="single" w:sz="2" w:space="0" w:color="auto"/>
      </w:pBdr>
      <w:tabs>
        <w:tab w:val="right" w:pos="8180"/>
      </w:tabs>
      <w:spacing w:before="0" w:after="2000"/>
      <w:ind w:hanging="1400"/>
      <w:jc w:val="left"/>
    </w:pPr>
  </w:style>
  <w:style w:type="paragraph" w:customStyle="1" w:styleId="identification">
    <w:name w:val="identification"/>
    <w:basedOn w:val="Normal"/>
    <w:pPr>
      <w:framePr w:hSpace="180" w:vSpace="180" w:wrap="auto" w:vAnchor="page" w:hAnchor="text" w:yAlign="bottom"/>
      <w:tabs>
        <w:tab w:val="left" w:pos="3400"/>
        <w:tab w:val="left" w:pos="5660"/>
        <w:tab w:val="left" w:pos="6800"/>
      </w:tabs>
      <w:spacing w:before="40" w:after="40"/>
      <w:ind w:left="2260" w:hanging="2240"/>
      <w:jc w:val="left"/>
    </w:pPr>
    <w:rPr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9F6A24"/>
    <w:pPr>
      <w:pBdr>
        <w:top w:val="single" w:sz="12" w:space="14" w:color="auto"/>
        <w:left w:val="single" w:sz="12" w:space="4" w:color="auto"/>
        <w:bottom w:val="single" w:sz="12" w:space="14" w:color="auto"/>
        <w:right w:val="single" w:sz="12" w:space="4" w:color="auto"/>
      </w:pBdr>
      <w:spacing w:before="1200" w:after="1200"/>
      <w:contextualSpacing/>
      <w:jc w:val="center"/>
      <w:outlineLvl w:val="0"/>
    </w:pPr>
    <w:rPr>
      <w:rFonts w:ascii="Trebuchet MS" w:hAnsi="Trebuchet MS" w:cs="Arial"/>
      <w:b/>
      <w:bCs/>
      <w:kern w:val="28"/>
      <w:sz w:val="32"/>
      <w:szCs w:val="32"/>
    </w:rPr>
  </w:style>
  <w:style w:type="character" w:customStyle="1" w:styleId="p3address">
    <w:name w:val="p3address"/>
    <w:basedOn w:val="DefaultParagraphFont"/>
    <w:rsid w:val="000B0249"/>
  </w:style>
  <w:style w:type="paragraph" w:styleId="NormalWeb">
    <w:name w:val="Normal (Web)"/>
    <w:basedOn w:val="Normal"/>
    <w:rsid w:val="009F14AD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val="de-DE" w:eastAsia="zh-CN"/>
    </w:rPr>
  </w:style>
  <w:style w:type="paragraph" w:customStyle="1" w:styleId="Stand">
    <w:name w:val="Stand"/>
    <w:basedOn w:val="Heading1"/>
    <w:rsid w:val="004E00B3"/>
  </w:style>
  <w:style w:type="character" w:styleId="Strong">
    <w:name w:val="Strong"/>
    <w:basedOn w:val="DefaultParagraphFont"/>
    <w:qFormat/>
    <w:rsid w:val="004B6401"/>
    <w:rPr>
      <w:b/>
      <w:bCs/>
    </w:rPr>
  </w:style>
  <w:style w:type="character" w:styleId="Hyperlink">
    <w:name w:val="Hyperlink"/>
    <w:basedOn w:val="DefaultParagraphFont"/>
    <w:rsid w:val="003E1F3E"/>
    <w:rPr>
      <w:color w:val="0000FF"/>
      <w:u w:val="single"/>
    </w:rPr>
  </w:style>
  <w:style w:type="paragraph" w:customStyle="1" w:styleId="indent1Links">
    <w:name w:val="indent 1 + Links"/>
    <w:aliases w:val="Erste Zeile:  0 cm"/>
    <w:basedOn w:val="indent1"/>
    <w:rsid w:val="003E1F3E"/>
    <w:pPr>
      <w:numPr>
        <w:numId w:val="0"/>
      </w:numPr>
      <w:ind w:left="360"/>
      <w:jc w:val="left"/>
    </w:pPr>
    <w:rPr>
      <w:lang w:val="fr-FR" w:eastAsia="de-DE"/>
    </w:rPr>
  </w:style>
  <w:style w:type="paragraph" w:customStyle="1" w:styleId="indent">
    <w:name w:val="indent"/>
    <w:basedOn w:val="indent1Links"/>
    <w:rsid w:val="003E1F3E"/>
  </w:style>
  <w:style w:type="paragraph" w:customStyle="1" w:styleId="Formatvorlage1">
    <w:name w:val="Formatvorlage1"/>
    <w:basedOn w:val="indent1Links"/>
    <w:rsid w:val="003E1F3E"/>
  </w:style>
  <w:style w:type="paragraph" w:customStyle="1" w:styleId="headertext">
    <w:name w:val="headertext"/>
    <w:basedOn w:val="Normal"/>
    <w:rsid w:val="0039212C"/>
    <w:pPr>
      <w:spacing w:before="100" w:beforeAutospacing="1" w:after="100" w:afterAutospacing="1"/>
      <w:jc w:val="left"/>
    </w:pPr>
    <w:rPr>
      <w:rFonts w:ascii="Arial" w:hAnsi="Arial"/>
      <w:b/>
      <w:color w:val="000066"/>
      <w:sz w:val="24"/>
      <w:lang w:val="en-US"/>
    </w:rPr>
  </w:style>
  <w:style w:type="paragraph" w:styleId="DocumentMap">
    <w:name w:val="Document Map"/>
    <w:basedOn w:val="Normal"/>
    <w:semiHidden/>
    <w:rsid w:val="00E95FB5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rsid w:val="00CA1288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8226B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468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81B"/>
    <w:rPr>
      <w:rFonts w:ascii="Tahoma" w:hAnsi="Tahoma" w:cs="Tahoma"/>
      <w:sz w:val="16"/>
      <w:szCs w:val="16"/>
      <w:lang w:val="en-GB" w:eastAsia="en-US"/>
    </w:rPr>
  </w:style>
  <w:style w:type="paragraph" w:customStyle="1" w:styleId="labeltext">
    <w:name w:val="labeltext"/>
    <w:basedOn w:val="Normal"/>
    <w:rsid w:val="00BA0094"/>
    <w:pPr>
      <w:spacing w:before="100" w:beforeAutospacing="1" w:after="100" w:afterAutospacing="1"/>
      <w:jc w:val="left"/>
    </w:pPr>
    <w:rPr>
      <w:rFonts w:ascii="Arial" w:hAnsi="Arial"/>
      <w:b/>
      <w:color w:val="000066"/>
      <w:sz w:val="18"/>
      <w:lang w:val="en-US"/>
    </w:rPr>
  </w:style>
  <w:style w:type="paragraph" w:customStyle="1" w:styleId="field-text">
    <w:name w:val="field-text"/>
    <w:basedOn w:val="Normal"/>
    <w:rsid w:val="00BA0094"/>
    <w:pPr>
      <w:spacing w:before="100" w:beforeAutospacing="1" w:after="100" w:afterAutospacing="1"/>
      <w:jc w:val="left"/>
    </w:pPr>
    <w:rPr>
      <w:rFonts w:ascii="Arial" w:hAnsi="Arial"/>
      <w:color w:val="000066"/>
      <w:sz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5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Calibri" w:hAnsi="Courier New" w:cs="Courier New"/>
      <w:color w:val="00000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14"/>
    <w:rPr>
      <w:rFonts w:ascii="Courier New" w:eastAsia="Calibri" w:hAnsi="Courier New" w:cs="Courier New"/>
      <w:color w:val="000000"/>
    </w:rPr>
  </w:style>
  <w:style w:type="character" w:styleId="CommentReference">
    <w:name w:val="annotation reference"/>
    <w:basedOn w:val="DefaultParagraphFont"/>
    <w:rsid w:val="004F2E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E0D"/>
  </w:style>
  <w:style w:type="character" w:customStyle="1" w:styleId="CommentTextChar">
    <w:name w:val="Comment Text Char"/>
    <w:basedOn w:val="DefaultParagraphFont"/>
    <w:link w:val="CommentText"/>
    <w:rsid w:val="004F2E0D"/>
    <w:rPr>
      <w:rFonts w:ascii="Helvetica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E0D"/>
    <w:rPr>
      <w:rFonts w:ascii="Helvetica" w:hAnsi="Helvetica"/>
      <w:b/>
      <w:bCs/>
      <w:lang w:val="en-GB" w:eastAsia="en-US"/>
    </w:rPr>
  </w:style>
  <w:style w:type="character" w:styleId="HTMLTypewriter">
    <w:name w:val="HTML Typewriter"/>
    <w:basedOn w:val="DefaultParagraphFont"/>
    <w:uiPriority w:val="99"/>
    <w:unhideWhenUsed/>
    <w:rsid w:val="00104DF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jc w:val="both"/>
    </w:pPr>
    <w:rPr>
      <w:rFonts w:ascii="Helvetica" w:hAnsi="Helvetica"/>
      <w:lang w:val="en-GB" w:eastAsia="en-US"/>
    </w:rPr>
  </w:style>
  <w:style w:type="paragraph" w:styleId="Heading1">
    <w:name w:val="heading 1"/>
    <w:basedOn w:val="Normal"/>
    <w:next w:val="Normal"/>
    <w:qFormat/>
    <w:rsid w:val="00607AD9"/>
    <w:pPr>
      <w:keepNext/>
      <w:keepLines/>
      <w:numPr>
        <w:numId w:val="5"/>
      </w:numPr>
      <w:spacing w:before="300" w:after="120"/>
      <w:ind w:left="431" w:hanging="431"/>
      <w:jc w:val="left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DD4A06"/>
    <w:pPr>
      <w:keepNext/>
      <w:keepLines/>
      <w:numPr>
        <w:ilvl w:val="1"/>
        <w:numId w:val="5"/>
      </w:numPr>
      <w:spacing w:before="180" w:after="120"/>
      <w:ind w:left="578" w:hanging="578"/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outlineLvl w:val="2"/>
    </w:pPr>
  </w:style>
  <w:style w:type="paragraph" w:styleId="Heading4">
    <w:name w:val="heading 4"/>
    <w:basedOn w:val="Heading3"/>
    <w:next w:val="Normal"/>
    <w:qFormat/>
    <w:pPr>
      <w:spacing w:after="240"/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30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pPr>
      <w:tabs>
        <w:tab w:val="left" w:pos="1400"/>
        <w:tab w:val="right" w:leader="dot" w:pos="8020"/>
      </w:tabs>
      <w:ind w:left="1400" w:hanging="1400"/>
    </w:pPr>
  </w:style>
  <w:style w:type="paragraph" w:styleId="TOC5">
    <w:name w:val="toc 5"/>
    <w:basedOn w:val="Normal"/>
    <w:next w:val="Normal"/>
    <w:pPr>
      <w:keepNext/>
      <w:keepLines/>
      <w:tabs>
        <w:tab w:val="left" w:pos="860"/>
        <w:tab w:val="right" w:leader="dot" w:pos="8040"/>
      </w:tabs>
      <w:spacing w:before="0" w:after="0"/>
      <w:ind w:left="860" w:hanging="860"/>
    </w:pPr>
  </w:style>
  <w:style w:type="paragraph" w:styleId="TOC4">
    <w:name w:val="toc 4"/>
    <w:basedOn w:val="Normal"/>
    <w:next w:val="Normal"/>
    <w:pPr>
      <w:keepNext/>
      <w:keepLines/>
      <w:tabs>
        <w:tab w:val="left" w:pos="840"/>
        <w:tab w:val="right" w:leader="dot" w:pos="8040"/>
      </w:tabs>
      <w:spacing w:before="30" w:after="30"/>
      <w:ind w:left="840" w:hanging="840"/>
    </w:pPr>
  </w:style>
  <w:style w:type="paragraph" w:styleId="TOC3">
    <w:name w:val="toc 3"/>
    <w:basedOn w:val="Normal"/>
    <w:next w:val="Normal"/>
    <w:pPr>
      <w:keepNext/>
      <w:keepLines/>
      <w:tabs>
        <w:tab w:val="left" w:pos="840"/>
        <w:tab w:val="right" w:leader="dot" w:pos="8040"/>
      </w:tabs>
      <w:spacing w:after="0"/>
      <w:ind w:left="840" w:hanging="840"/>
    </w:pPr>
  </w:style>
  <w:style w:type="paragraph" w:styleId="TOC2">
    <w:name w:val="toc 2"/>
    <w:basedOn w:val="Normal"/>
    <w:next w:val="Normal"/>
    <w:pPr>
      <w:keepNext/>
      <w:keepLines/>
      <w:tabs>
        <w:tab w:val="left" w:pos="840"/>
        <w:tab w:val="right" w:leader="dot" w:pos="8040"/>
      </w:tabs>
      <w:spacing w:before="120" w:after="0"/>
      <w:ind w:left="840" w:hanging="840"/>
    </w:pPr>
  </w:style>
  <w:style w:type="paragraph" w:styleId="TOC1">
    <w:name w:val="toc 1"/>
    <w:basedOn w:val="Normal"/>
    <w:next w:val="Normal"/>
    <w:pPr>
      <w:keepNext/>
      <w:keepLines/>
      <w:tabs>
        <w:tab w:val="left" w:pos="840"/>
        <w:tab w:val="right" w:leader="dot" w:pos="8040"/>
      </w:tabs>
      <w:spacing w:before="360" w:after="0"/>
      <w:ind w:left="840" w:hanging="840"/>
    </w:pPr>
    <w:rPr>
      <w:b/>
    </w:rPr>
  </w:style>
  <w:style w:type="paragraph" w:styleId="Footer">
    <w:name w:val="footer"/>
    <w:basedOn w:val="Normal"/>
    <w:pPr>
      <w:tabs>
        <w:tab w:val="right" w:pos="8180"/>
      </w:tabs>
      <w:spacing w:before="360"/>
      <w:ind w:left="-1400"/>
    </w:pPr>
    <w:rPr>
      <w:sz w:val="18"/>
    </w:rPr>
  </w:style>
  <w:style w:type="paragraph" w:styleId="Header">
    <w:name w:val="header"/>
    <w:basedOn w:val="Normal"/>
    <w:pPr>
      <w:tabs>
        <w:tab w:val="right" w:pos="8160"/>
      </w:tabs>
      <w:spacing w:before="0" w:after="0"/>
      <w:ind w:left="-1400"/>
      <w:jc w:val="left"/>
    </w:pPr>
    <w:rPr>
      <w:caps/>
      <w:sz w:val="18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ind w:left="560" w:hanging="540"/>
      <w:jc w:val="left"/>
    </w:pPr>
    <w:rPr>
      <w:sz w:val="18"/>
    </w:rPr>
  </w:style>
  <w:style w:type="paragraph" w:customStyle="1" w:styleId="reference">
    <w:name w:val="reference"/>
    <w:basedOn w:val="Normal"/>
    <w:next w:val="Normal"/>
    <w:pPr>
      <w:ind w:left="2820"/>
      <w:jc w:val="right"/>
    </w:pPr>
    <w:rPr>
      <w:i/>
      <w:sz w:val="18"/>
    </w:rPr>
  </w:style>
  <w:style w:type="paragraph" w:customStyle="1" w:styleId="update">
    <w:name w:val="update"/>
    <w:basedOn w:val="Normal"/>
    <w:next w:val="Normal"/>
    <w:pPr>
      <w:pBdr>
        <w:right w:val="single" w:sz="6" w:space="5" w:color="auto"/>
      </w:pBdr>
    </w:pPr>
  </w:style>
  <w:style w:type="paragraph" w:customStyle="1" w:styleId="indent1">
    <w:name w:val="indent 1"/>
    <w:basedOn w:val="Normal"/>
    <w:pPr>
      <w:keepLines/>
      <w:numPr>
        <w:numId w:val="6"/>
      </w:numPr>
      <w:spacing w:before="40" w:after="40"/>
    </w:pPr>
  </w:style>
  <w:style w:type="paragraph" w:customStyle="1" w:styleId="indent2">
    <w:name w:val="indent 2"/>
    <w:basedOn w:val="Normal"/>
    <w:pPr>
      <w:keepLines/>
      <w:numPr>
        <w:numId w:val="7"/>
      </w:numPr>
      <w:spacing w:before="40" w:after="40"/>
    </w:pPr>
  </w:style>
  <w:style w:type="paragraph" w:customStyle="1" w:styleId="comment">
    <w:name w:val="comment"/>
    <w:basedOn w:val="Normal"/>
    <w:next w:val="Normal"/>
    <w:pPr>
      <w:keepNext/>
      <w:framePr w:w="1247" w:wrap="auto" w:hAnchor="page" w:x="1135"/>
      <w:jc w:val="left"/>
    </w:pPr>
    <w:rPr>
      <w:i/>
      <w:sz w:val="18"/>
    </w:rPr>
  </w:style>
  <w:style w:type="table" w:styleId="TableGrid">
    <w:name w:val="Table Grid"/>
    <w:basedOn w:val="TableNormal"/>
    <w:rsid w:val="00202E03"/>
    <w:pPr>
      <w:spacing w:before="60" w:after="60"/>
      <w:jc w:val="both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next w:val="Normal"/>
    <w:rsid w:val="00634692"/>
    <w:pPr>
      <w:numPr>
        <w:numId w:val="0"/>
      </w:numPr>
      <w:pBdr>
        <w:between w:val="single" w:sz="2" w:space="3" w:color="auto"/>
      </w:pBdr>
      <w:spacing w:before="120"/>
      <w:outlineLvl w:val="9"/>
    </w:pPr>
    <w:rPr>
      <w:color w:val="174775"/>
      <w:sz w:val="32"/>
    </w:rPr>
  </w:style>
  <w:style w:type="paragraph" w:customStyle="1" w:styleId="table">
    <w:name w:val="table"/>
    <w:basedOn w:val="Normal"/>
    <w:pPr>
      <w:jc w:val="left"/>
    </w:pPr>
  </w:style>
  <w:style w:type="paragraph" w:customStyle="1" w:styleId="front-1">
    <w:name w:val="front-1"/>
    <w:basedOn w:val="Normal"/>
    <w:next w:val="front-2"/>
    <w:pPr>
      <w:spacing w:before="2400" w:after="0"/>
    </w:pPr>
    <w:rPr>
      <w:sz w:val="48"/>
    </w:rPr>
  </w:style>
  <w:style w:type="paragraph" w:customStyle="1" w:styleId="front-2">
    <w:name w:val="front-2"/>
    <w:basedOn w:val="front-1"/>
    <w:next w:val="Normal"/>
    <w:pPr>
      <w:pBdr>
        <w:top w:val="single" w:sz="2" w:space="0" w:color="auto"/>
      </w:pBdr>
      <w:tabs>
        <w:tab w:val="right" w:pos="8180"/>
      </w:tabs>
      <w:spacing w:before="0" w:after="2000"/>
      <w:ind w:hanging="1400"/>
      <w:jc w:val="left"/>
    </w:pPr>
  </w:style>
  <w:style w:type="paragraph" w:customStyle="1" w:styleId="identification">
    <w:name w:val="identification"/>
    <w:basedOn w:val="Normal"/>
    <w:pPr>
      <w:framePr w:hSpace="180" w:vSpace="180" w:wrap="auto" w:vAnchor="page" w:hAnchor="text" w:yAlign="bottom"/>
      <w:tabs>
        <w:tab w:val="left" w:pos="3400"/>
        <w:tab w:val="left" w:pos="5660"/>
        <w:tab w:val="left" w:pos="6800"/>
      </w:tabs>
      <w:spacing w:before="40" w:after="40"/>
      <w:ind w:left="2260" w:hanging="2240"/>
      <w:jc w:val="left"/>
    </w:pPr>
    <w:rPr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9F6A24"/>
    <w:pPr>
      <w:pBdr>
        <w:top w:val="single" w:sz="12" w:space="14" w:color="auto"/>
        <w:left w:val="single" w:sz="12" w:space="4" w:color="auto"/>
        <w:bottom w:val="single" w:sz="12" w:space="14" w:color="auto"/>
        <w:right w:val="single" w:sz="12" w:space="4" w:color="auto"/>
      </w:pBdr>
      <w:spacing w:before="1200" w:after="1200"/>
      <w:contextualSpacing/>
      <w:jc w:val="center"/>
      <w:outlineLvl w:val="0"/>
    </w:pPr>
    <w:rPr>
      <w:rFonts w:ascii="Trebuchet MS" w:hAnsi="Trebuchet MS" w:cs="Arial"/>
      <w:b/>
      <w:bCs/>
      <w:kern w:val="28"/>
      <w:sz w:val="32"/>
      <w:szCs w:val="32"/>
    </w:rPr>
  </w:style>
  <w:style w:type="character" w:customStyle="1" w:styleId="p3address">
    <w:name w:val="p3address"/>
    <w:basedOn w:val="DefaultParagraphFont"/>
    <w:rsid w:val="000B0249"/>
  </w:style>
  <w:style w:type="paragraph" w:styleId="NormalWeb">
    <w:name w:val="Normal (Web)"/>
    <w:basedOn w:val="Normal"/>
    <w:rsid w:val="009F14AD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val="de-DE" w:eastAsia="zh-CN"/>
    </w:rPr>
  </w:style>
  <w:style w:type="paragraph" w:customStyle="1" w:styleId="Stand">
    <w:name w:val="Stand"/>
    <w:basedOn w:val="Heading1"/>
    <w:rsid w:val="004E00B3"/>
  </w:style>
  <w:style w:type="character" w:styleId="Strong">
    <w:name w:val="Strong"/>
    <w:basedOn w:val="DefaultParagraphFont"/>
    <w:qFormat/>
    <w:rsid w:val="004B6401"/>
    <w:rPr>
      <w:b/>
      <w:bCs/>
    </w:rPr>
  </w:style>
  <w:style w:type="character" w:styleId="Hyperlink">
    <w:name w:val="Hyperlink"/>
    <w:basedOn w:val="DefaultParagraphFont"/>
    <w:rsid w:val="003E1F3E"/>
    <w:rPr>
      <w:color w:val="0000FF"/>
      <w:u w:val="single"/>
    </w:rPr>
  </w:style>
  <w:style w:type="paragraph" w:customStyle="1" w:styleId="indent1Links">
    <w:name w:val="indent 1 + Links"/>
    <w:aliases w:val="Erste Zeile:  0 cm"/>
    <w:basedOn w:val="indent1"/>
    <w:rsid w:val="003E1F3E"/>
    <w:pPr>
      <w:numPr>
        <w:numId w:val="0"/>
      </w:numPr>
      <w:ind w:left="360"/>
      <w:jc w:val="left"/>
    </w:pPr>
    <w:rPr>
      <w:lang w:val="fr-FR" w:eastAsia="de-DE"/>
    </w:rPr>
  </w:style>
  <w:style w:type="paragraph" w:customStyle="1" w:styleId="indent">
    <w:name w:val="indent"/>
    <w:basedOn w:val="indent1Links"/>
    <w:rsid w:val="003E1F3E"/>
  </w:style>
  <w:style w:type="paragraph" w:customStyle="1" w:styleId="Formatvorlage1">
    <w:name w:val="Formatvorlage1"/>
    <w:basedOn w:val="indent1Links"/>
    <w:rsid w:val="003E1F3E"/>
  </w:style>
  <w:style w:type="paragraph" w:customStyle="1" w:styleId="headertext">
    <w:name w:val="headertext"/>
    <w:basedOn w:val="Normal"/>
    <w:rsid w:val="0039212C"/>
    <w:pPr>
      <w:spacing w:before="100" w:beforeAutospacing="1" w:after="100" w:afterAutospacing="1"/>
      <w:jc w:val="left"/>
    </w:pPr>
    <w:rPr>
      <w:rFonts w:ascii="Arial" w:hAnsi="Arial"/>
      <w:b/>
      <w:color w:val="000066"/>
      <w:sz w:val="24"/>
      <w:lang w:val="en-US"/>
    </w:rPr>
  </w:style>
  <w:style w:type="paragraph" w:styleId="DocumentMap">
    <w:name w:val="Document Map"/>
    <w:basedOn w:val="Normal"/>
    <w:semiHidden/>
    <w:rsid w:val="00E95FB5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rsid w:val="00CA1288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8226B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468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81B"/>
    <w:rPr>
      <w:rFonts w:ascii="Tahoma" w:hAnsi="Tahoma" w:cs="Tahoma"/>
      <w:sz w:val="16"/>
      <w:szCs w:val="16"/>
      <w:lang w:val="en-GB" w:eastAsia="en-US"/>
    </w:rPr>
  </w:style>
  <w:style w:type="paragraph" w:customStyle="1" w:styleId="labeltext">
    <w:name w:val="labeltext"/>
    <w:basedOn w:val="Normal"/>
    <w:rsid w:val="00BA0094"/>
    <w:pPr>
      <w:spacing w:before="100" w:beforeAutospacing="1" w:after="100" w:afterAutospacing="1"/>
      <w:jc w:val="left"/>
    </w:pPr>
    <w:rPr>
      <w:rFonts w:ascii="Arial" w:hAnsi="Arial"/>
      <w:b/>
      <w:color w:val="000066"/>
      <w:sz w:val="18"/>
      <w:lang w:val="en-US"/>
    </w:rPr>
  </w:style>
  <w:style w:type="paragraph" w:customStyle="1" w:styleId="field-text">
    <w:name w:val="field-text"/>
    <w:basedOn w:val="Normal"/>
    <w:rsid w:val="00BA0094"/>
    <w:pPr>
      <w:spacing w:before="100" w:beforeAutospacing="1" w:after="100" w:afterAutospacing="1"/>
      <w:jc w:val="left"/>
    </w:pPr>
    <w:rPr>
      <w:rFonts w:ascii="Arial" w:hAnsi="Arial"/>
      <w:color w:val="000066"/>
      <w:sz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5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Calibri" w:hAnsi="Courier New" w:cs="Courier New"/>
      <w:color w:val="00000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14"/>
    <w:rPr>
      <w:rFonts w:ascii="Courier New" w:eastAsia="Calibri" w:hAnsi="Courier New" w:cs="Courier New"/>
      <w:color w:val="000000"/>
    </w:rPr>
  </w:style>
  <w:style w:type="character" w:styleId="CommentReference">
    <w:name w:val="annotation reference"/>
    <w:basedOn w:val="DefaultParagraphFont"/>
    <w:rsid w:val="004F2E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E0D"/>
  </w:style>
  <w:style w:type="character" w:customStyle="1" w:styleId="CommentTextChar">
    <w:name w:val="Comment Text Char"/>
    <w:basedOn w:val="DefaultParagraphFont"/>
    <w:link w:val="CommentText"/>
    <w:rsid w:val="004F2E0D"/>
    <w:rPr>
      <w:rFonts w:ascii="Helvetica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E0D"/>
    <w:rPr>
      <w:rFonts w:ascii="Helvetica" w:hAnsi="Helvetica"/>
      <w:b/>
      <w:bCs/>
      <w:lang w:val="en-GB" w:eastAsia="en-US"/>
    </w:rPr>
  </w:style>
  <w:style w:type="character" w:styleId="HTMLTypewriter">
    <w:name w:val="HTML Typewriter"/>
    <w:basedOn w:val="DefaultParagraphFont"/>
    <w:uiPriority w:val="99"/>
    <w:unhideWhenUsed/>
    <w:rsid w:val="00104D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0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552934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3430018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7700674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12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3627134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846125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46356384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5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gela\Template\NEWAC%20agend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C24CB4-91DC-4A5F-BEDC-165FA295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NEWAC agenda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PROJECT Name</vt:lpstr>
      <vt:lpstr>PROJECT Name</vt:lpstr>
    </vt:vector>
  </TitlesOfParts>
  <Company>ARTTIC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Tanja Oster</dc:creator>
  <cp:lastModifiedBy>AW</cp:lastModifiedBy>
  <cp:revision>3</cp:revision>
  <cp:lastPrinted>2015-09-03T09:53:00Z</cp:lastPrinted>
  <dcterms:created xsi:type="dcterms:W3CDTF">2015-09-06T20:35:00Z</dcterms:created>
  <dcterms:modified xsi:type="dcterms:W3CDTF">2015-09-06T20:36:00Z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